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99D7" w14:textId="77777777" w:rsidR="00B63FFF" w:rsidRPr="00241839" w:rsidRDefault="0058685D" w:rsidP="00241839">
      <w:pPr>
        <w:pStyle w:val="Overskrift1"/>
      </w:pPr>
      <w:r w:rsidRPr="00241839">
        <w:t>Ansøgningsskema</w:t>
      </w:r>
      <w:r w:rsidR="00B63FFF" w:rsidRPr="00241839">
        <w:t xml:space="preserve"> for foreninger</w:t>
      </w:r>
    </w:p>
    <w:p w14:paraId="06434386" w14:textId="1A32EB88" w:rsidR="0058685D" w:rsidRPr="00241839" w:rsidRDefault="00241839" w:rsidP="00241839">
      <w:r w:rsidRPr="00241839">
        <w:t>Ansøgning om o</w:t>
      </w:r>
      <w:r w:rsidR="006E3646" w:rsidRPr="00241839">
        <w:t xml:space="preserve">ptagelse i DGI </w:t>
      </w:r>
      <w:r w:rsidR="00E75E1D">
        <w:t>Sydvest</w:t>
      </w:r>
    </w:p>
    <w:p w14:paraId="2510F781" w14:textId="77777777" w:rsidR="006E0BA2" w:rsidRPr="00241839" w:rsidRDefault="006E0BA2" w:rsidP="00241839"/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990"/>
      </w:tblGrid>
      <w:tr w:rsidR="0058685D" w:rsidRPr="005914C5" w14:paraId="24DE920C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707BE" w14:textId="77777777" w:rsidR="0058685D" w:rsidRPr="00241839" w:rsidRDefault="0058685D" w:rsidP="00241839">
            <w:pPr>
              <w:pStyle w:val="Overskrift2"/>
            </w:pPr>
            <w:r w:rsidRPr="00241839">
              <w:t>Foreningens navn</w:t>
            </w:r>
          </w:p>
        </w:tc>
        <w:tc>
          <w:tcPr>
            <w:tcW w:w="7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C0CF53" w14:textId="77777777" w:rsidR="0058685D" w:rsidRPr="00241839" w:rsidRDefault="0058685D" w:rsidP="00241839">
            <w:pPr>
              <w:spacing w:before="180" w:after="120"/>
              <w:rPr>
                <w:szCs w:val="18"/>
              </w:rPr>
            </w:pPr>
          </w:p>
        </w:tc>
      </w:tr>
      <w:tr w:rsidR="00257EBD" w:rsidRPr="00D472C9" w14:paraId="6C4A2589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19F07312" w14:textId="77777777" w:rsidR="00257EBD" w:rsidRDefault="00257EBD" w:rsidP="00257EBD">
            <w:pPr>
              <w:pStyle w:val="Overskrift2"/>
            </w:pPr>
            <w:r w:rsidRPr="00241839">
              <w:t xml:space="preserve">Foreningens </w:t>
            </w:r>
            <w:r>
              <w:t>adresse</w:t>
            </w:r>
          </w:p>
          <w:p w14:paraId="21BCE8B8" w14:textId="77777777" w:rsidR="00257EBD" w:rsidRDefault="00275277" w:rsidP="00257EBD">
            <w:r>
              <w:t>Primære fysiske mødested</w:t>
            </w:r>
          </w:p>
          <w:p w14:paraId="7757B905" w14:textId="77777777" w:rsidR="007956D9" w:rsidRDefault="007956D9" w:rsidP="00257EBD"/>
          <w:p w14:paraId="0995A99C" w14:textId="6FE3EF2E" w:rsidR="007956D9" w:rsidRPr="00257EBD" w:rsidRDefault="007956D9" w:rsidP="00257EBD">
            <w:r>
              <w:t>Desuden tlf. og mail, hvis de findes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40260A4F" w14:textId="77777777" w:rsidR="00257EBD" w:rsidRPr="008B6473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Adresse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ab/>
            </w:r>
          </w:p>
          <w:p w14:paraId="0E66504B" w14:textId="77777777" w:rsidR="00257EBD" w:rsidRPr="008B6473" w:rsidRDefault="00257EBD" w:rsidP="00257EBD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Postnr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>.</w:t>
            </w:r>
            <w:r w:rsidRPr="008B6473">
              <w:rPr>
                <w:sz w:val="18"/>
                <w:szCs w:val="18"/>
                <w:lang w:val="en-US"/>
              </w:rPr>
              <w:tab/>
            </w:r>
            <w:proofErr w:type="gramStart"/>
            <w:r w:rsidRPr="008B6473">
              <w:rPr>
                <w:sz w:val="18"/>
                <w:szCs w:val="18"/>
                <w:lang w:val="en-US"/>
              </w:rPr>
              <w:t>By</w:t>
            </w:r>
            <w:proofErr w:type="gramEnd"/>
            <w:r w:rsidRPr="008B6473">
              <w:rPr>
                <w:sz w:val="18"/>
                <w:szCs w:val="18"/>
                <w:lang w:val="en-US"/>
              </w:rPr>
              <w:tab/>
            </w:r>
          </w:p>
          <w:p w14:paraId="4D987194" w14:textId="0631B90F" w:rsidR="00257EBD" w:rsidRPr="008B6473" w:rsidRDefault="00257EBD" w:rsidP="00257EBD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Tlf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>.</w:t>
            </w:r>
            <w:r w:rsidRPr="008B6473">
              <w:rPr>
                <w:sz w:val="18"/>
                <w:szCs w:val="18"/>
                <w:lang w:val="en-US"/>
              </w:rPr>
              <w:tab/>
              <w:t>E-mail</w:t>
            </w:r>
            <w:r w:rsidRPr="008B6473">
              <w:rPr>
                <w:sz w:val="18"/>
                <w:szCs w:val="18"/>
                <w:lang w:val="en-US"/>
              </w:rPr>
              <w:tab/>
            </w:r>
          </w:p>
        </w:tc>
      </w:tr>
      <w:tr w:rsidR="00257EBD" w:rsidRPr="005914C5" w14:paraId="78F77957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6FF866FE" w14:textId="2057143A" w:rsidR="00257EBD" w:rsidRPr="00241839" w:rsidRDefault="00257EBD" w:rsidP="00257EBD">
            <w:pPr>
              <w:pStyle w:val="Overskrift2"/>
            </w:pPr>
            <w:r w:rsidRPr="00241839">
              <w:t>Kommune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27942260" w14:textId="00CF009C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7CD88886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738EF2C0" w14:textId="77777777" w:rsidR="00257EBD" w:rsidRPr="00241839" w:rsidRDefault="00257EBD" w:rsidP="00257EBD">
            <w:pPr>
              <w:pStyle w:val="Overskrift2"/>
            </w:pPr>
            <w:r w:rsidRPr="00241839">
              <w:t>Hjemmeside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4E03A4DD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53F7AE3C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19FA7F82" w14:textId="50A27A4A" w:rsidR="00257EBD" w:rsidRPr="00241839" w:rsidRDefault="00257EBD" w:rsidP="00257EBD">
            <w:pPr>
              <w:pStyle w:val="Overskrift2"/>
            </w:pPr>
            <w:r w:rsidRPr="00241839">
              <w:t>Afdelinger/aktiviteter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39FA5766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492DD4A3" w14:textId="77777777" w:rsidTr="006E0BA2">
        <w:tc>
          <w:tcPr>
            <w:tcW w:w="2798" w:type="dxa"/>
            <w:tcBorders>
              <w:left w:val="single" w:sz="4" w:space="0" w:color="auto"/>
            </w:tcBorders>
            <w:shd w:val="clear" w:color="auto" w:fill="auto"/>
          </w:tcPr>
          <w:p w14:paraId="506FDE9F" w14:textId="0E855F2B" w:rsidR="00257EBD" w:rsidRPr="00241839" w:rsidRDefault="00257EBD" w:rsidP="00257EBD">
            <w:pPr>
              <w:pStyle w:val="Overskrift2"/>
            </w:pPr>
            <w:r>
              <w:t>Medlemstal</w:t>
            </w:r>
          </w:p>
        </w:tc>
        <w:tc>
          <w:tcPr>
            <w:tcW w:w="7056" w:type="dxa"/>
            <w:tcBorders>
              <w:right w:val="single" w:sz="4" w:space="0" w:color="auto"/>
            </w:tcBorders>
            <w:shd w:val="clear" w:color="auto" w:fill="auto"/>
          </w:tcPr>
          <w:p w14:paraId="6EBC4EF4" w14:textId="68FBFA59" w:rsidR="00257EBD" w:rsidRPr="00241839" w:rsidRDefault="00257EBD" w:rsidP="00257EBD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t xml:space="preserve">Cirka antal: </w:t>
            </w:r>
          </w:p>
        </w:tc>
      </w:tr>
      <w:tr w:rsidR="00257EBD" w:rsidRPr="005914C5" w14:paraId="14D05EB3" w14:textId="77777777" w:rsidTr="006E0BA2">
        <w:tc>
          <w:tcPr>
            <w:tcW w:w="2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406E4" w14:textId="652196B1" w:rsidR="00257EBD" w:rsidRPr="00241839" w:rsidRDefault="00257EBD" w:rsidP="00257EBD">
            <w:pPr>
              <w:pStyle w:val="Overskrift2"/>
            </w:pPr>
            <w:r>
              <w:t>Foreningen</w:t>
            </w:r>
            <w:r w:rsidR="008B6473">
              <w:t>s</w:t>
            </w:r>
            <w:r>
              <w:t xml:space="preserve"> alder</w:t>
            </w:r>
          </w:p>
        </w:tc>
        <w:tc>
          <w:tcPr>
            <w:tcW w:w="7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4387" w14:textId="29CF1655" w:rsidR="00257EBD" w:rsidRPr="00241839" w:rsidRDefault="00257EBD" w:rsidP="00257EBD">
            <w:pPr>
              <w:spacing w:before="180" w:after="120"/>
              <w:rPr>
                <w:szCs w:val="18"/>
              </w:rPr>
            </w:pPr>
            <w:r w:rsidRPr="00241839">
              <w:rPr>
                <w:szCs w:val="18"/>
              </w:rPr>
              <w:t xml:space="preserve">Foreningen er stiftet den: </w:t>
            </w:r>
          </w:p>
        </w:tc>
      </w:tr>
      <w:tr w:rsidR="00257EBD" w:rsidRPr="005914C5" w14:paraId="11FB1622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DA58A" w14:textId="35BF0A9A" w:rsidR="00257EBD" w:rsidRPr="00241839" w:rsidRDefault="00257EBD" w:rsidP="00257EBD">
            <w:pPr>
              <w:pStyle w:val="Overskrift2"/>
            </w:pPr>
            <w:r w:rsidRPr="00241839">
              <w:t>Formand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4E90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5156C354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08903F44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27E731E9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20D7CDB3" w14:textId="3BF8F3FD" w:rsidR="00257EBD" w:rsidRPr="00241839" w:rsidRDefault="00257EBD" w:rsidP="00257EBD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257EBD" w:rsidRPr="005914C5" w14:paraId="75FB4E45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CE27A" w14:textId="77777777" w:rsidR="00257EBD" w:rsidRPr="00241839" w:rsidRDefault="00257EBD" w:rsidP="00257EBD">
            <w:pPr>
              <w:pStyle w:val="Overskrift2"/>
            </w:pPr>
            <w:r w:rsidRPr="00241839">
              <w:t>Kasserer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5123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4F0A9E5B" w14:textId="77777777" w:rsidR="00257EBD" w:rsidRPr="00241839" w:rsidRDefault="00257EBD" w:rsidP="00257EBD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6569DF99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64E1A334" w14:textId="77777777" w:rsidR="00257EBD" w:rsidRPr="00241839" w:rsidRDefault="00257EBD" w:rsidP="00257EBD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29B3E8EB" w14:textId="05F2CB1D" w:rsidR="00257EBD" w:rsidRPr="00241839" w:rsidRDefault="00257EBD" w:rsidP="00257EBD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257EBD" w:rsidRPr="005914C5" w14:paraId="2FC46C0D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6912C" w14:textId="10967814" w:rsidR="00257EBD" w:rsidRPr="00241839" w:rsidRDefault="00257EBD" w:rsidP="00257EBD">
            <w:pPr>
              <w:pStyle w:val="Overskrift2"/>
            </w:pPr>
            <w:r w:rsidRPr="00241839">
              <w:t>Hvorfor søges om medlemskab af DGI?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123C" w14:textId="77EE57E6" w:rsidR="00257EBD" w:rsidRPr="00241839" w:rsidRDefault="00257EBD" w:rsidP="00257EBD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br/>
            </w:r>
          </w:p>
        </w:tc>
      </w:tr>
      <w:tr w:rsidR="00257EBD" w:rsidRPr="005914C5" w14:paraId="191307F9" w14:textId="77777777" w:rsidTr="006E0BA2">
        <w:trPr>
          <w:trHeight w:val="4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209EA" w14:textId="5B63A867" w:rsidR="00257EBD" w:rsidRPr="00241839" w:rsidRDefault="00257EBD" w:rsidP="00257EBD">
            <w:pPr>
              <w:pStyle w:val="Overskrift2"/>
            </w:pPr>
            <w:r w:rsidRPr="00241839">
              <w:t>Andre informationer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0BA8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  <w:tr w:rsidR="00257EBD" w:rsidRPr="005914C5" w14:paraId="12B269CB" w14:textId="77777777" w:rsidTr="006E0BA2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D5ACC" w14:textId="10D2E040" w:rsidR="00257EBD" w:rsidRPr="00241839" w:rsidRDefault="00257EBD" w:rsidP="00257EBD">
            <w:pPr>
              <w:pStyle w:val="Overskrift2"/>
            </w:pPr>
            <w:r w:rsidRPr="00241839">
              <w:t>Indsendelsesdato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2DAE" w14:textId="77777777" w:rsidR="00257EBD" w:rsidRPr="00241839" w:rsidRDefault="00257EBD" w:rsidP="00257EBD">
            <w:pPr>
              <w:spacing w:before="180" w:after="120"/>
              <w:rPr>
                <w:szCs w:val="18"/>
              </w:rPr>
            </w:pPr>
          </w:p>
        </w:tc>
      </w:tr>
    </w:tbl>
    <w:p w14:paraId="5D2E60E7" w14:textId="28914F28" w:rsidR="0058685D" w:rsidRPr="00241839" w:rsidRDefault="0058685D" w:rsidP="00241839">
      <w:pPr>
        <w:pStyle w:val="Overskrift3"/>
      </w:pPr>
      <w:r w:rsidRPr="00241839">
        <w:t xml:space="preserve">Forudsætninger for optagelse i DGI </w:t>
      </w:r>
      <w:r w:rsidR="00E75E1D">
        <w:t>Sydvest</w:t>
      </w:r>
      <w:r w:rsidRPr="00241839">
        <w:t>:</w:t>
      </w:r>
    </w:p>
    <w:p w14:paraId="574856A2" w14:textId="3F8C7A6A" w:rsidR="0058685D" w:rsidRPr="00241839" w:rsidRDefault="0058685D" w:rsidP="00257EBD">
      <w:pPr>
        <w:pStyle w:val="Opstilling-punkttegn"/>
      </w:pPr>
      <w:r w:rsidRPr="00241839">
        <w:t xml:space="preserve">Foreningen skal have et formål, der er dækket af DGI </w:t>
      </w:r>
      <w:r w:rsidR="00E75E1D">
        <w:t>Sydvest</w:t>
      </w:r>
      <w:r w:rsidRPr="00241839">
        <w:t xml:space="preserve"> formålsparagraf</w:t>
      </w:r>
    </w:p>
    <w:p w14:paraId="0D306117" w14:textId="77777777" w:rsidR="0058685D" w:rsidRPr="00241839" w:rsidRDefault="0058685D" w:rsidP="00257EBD">
      <w:pPr>
        <w:pStyle w:val="Opstilling-punkttegn"/>
      </w:pPr>
      <w:r w:rsidRPr="00241839">
        <w:t>Foreningen skal være juridisk og økonomisk selvstændig</w:t>
      </w:r>
    </w:p>
    <w:p w14:paraId="140979D6" w14:textId="77777777" w:rsidR="0058685D" w:rsidRPr="00241839" w:rsidRDefault="0058685D" w:rsidP="00257EBD">
      <w:pPr>
        <w:pStyle w:val="Opstilling-punkttegn"/>
      </w:pPr>
      <w:r w:rsidRPr="00241839">
        <w:t>Foreningen skal have en demokratisk opbygning</w:t>
      </w:r>
    </w:p>
    <w:p w14:paraId="4A93CF59" w14:textId="13B8FAA0" w:rsidR="0058685D" w:rsidRPr="00241839" w:rsidRDefault="0058685D" w:rsidP="00257EBD">
      <w:pPr>
        <w:pStyle w:val="Opstilling-punkttegn"/>
      </w:pPr>
      <w:r w:rsidRPr="00241839">
        <w:t xml:space="preserve">Foreningens opløsningsparagraf skal være i overensstemmelse med folkeoplysningslovens bestemmelser på området, fx skal </w:t>
      </w:r>
      <w:r w:rsidR="00D472C9" w:rsidRPr="00241839">
        <w:t>en eventuel formue</w:t>
      </w:r>
      <w:r w:rsidRPr="00241839">
        <w:t xml:space="preserve"> ved foreningens opløsning gå til almennyttige/</w:t>
      </w:r>
      <w:r w:rsidR="00241839" w:rsidRPr="00241839">
        <w:t xml:space="preserve"> </w:t>
      </w:r>
      <w:r w:rsidRPr="00241839">
        <w:t>folkeoplysende formål</w:t>
      </w:r>
    </w:p>
    <w:p w14:paraId="3F2B799C" w14:textId="6CE02280" w:rsidR="004D42F2" w:rsidRPr="00257EBD" w:rsidRDefault="0058685D" w:rsidP="003E51B3">
      <w:pPr>
        <w:spacing w:before="120" w:after="60"/>
      </w:pPr>
      <w:r w:rsidRPr="00257EBD">
        <w:t xml:space="preserve">Ansøgningen </w:t>
      </w:r>
      <w:r w:rsidRPr="00257EBD">
        <w:rPr>
          <w:b/>
        </w:rPr>
        <w:t>vedlagt foreningens vedtægter</w:t>
      </w:r>
      <w:r w:rsidRPr="00257EBD">
        <w:t xml:space="preserve"> sendes til DGI </w:t>
      </w:r>
      <w:r w:rsidR="00E75E1D">
        <w:t>Sydvest</w:t>
      </w:r>
      <w:r w:rsidRPr="00257EBD">
        <w:t xml:space="preserve"> på </w:t>
      </w:r>
      <w:hyperlink r:id="rId11" w:history="1">
        <w:r w:rsidR="00E75E1D" w:rsidRPr="007A5E51">
          <w:rPr>
            <w:rStyle w:val="Hyperlink"/>
          </w:rPr>
          <w:t>sydvest@dgi.dk</w:t>
        </w:r>
      </w:hyperlink>
    </w:p>
    <w:p w14:paraId="62A74262" w14:textId="717BD77C" w:rsidR="00E00762" w:rsidRPr="00257EBD" w:rsidRDefault="00E00762" w:rsidP="00257EBD">
      <w:pPr>
        <w:spacing w:before="60" w:after="60"/>
      </w:pPr>
      <w:r w:rsidRPr="00257EBD">
        <w:t xml:space="preserve">Hurtigst muligt efter modtagelse vil </w:t>
      </w:r>
      <w:r w:rsidR="00D046C1" w:rsidRPr="00257EBD">
        <w:t xml:space="preserve">ansøgningen </w:t>
      </w:r>
      <w:r w:rsidR="00D472C9">
        <w:t xml:space="preserve">blive vurderet </w:t>
      </w:r>
      <w:r w:rsidRPr="00257EBD">
        <w:t xml:space="preserve">og DGI </w:t>
      </w:r>
      <w:r w:rsidR="00E75E1D">
        <w:t>Sydvests</w:t>
      </w:r>
      <w:r w:rsidRPr="00257EBD">
        <w:t xml:space="preserve"> træffer beslutning om optagelse.</w:t>
      </w:r>
    </w:p>
    <w:sectPr w:rsidR="00E00762" w:rsidRPr="00257EBD" w:rsidSect="00275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4" w:right="1134" w:bottom="567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3CF9" w14:textId="77777777" w:rsidR="00F02A88" w:rsidRDefault="00F02A88" w:rsidP="009E4B94">
      <w:r>
        <w:separator/>
      </w:r>
    </w:p>
  </w:endnote>
  <w:endnote w:type="continuationSeparator" w:id="0">
    <w:p w14:paraId="61F0F4B4" w14:textId="77777777" w:rsidR="00F02A88" w:rsidRDefault="00F02A88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9D0C" w14:textId="77777777" w:rsidR="00E75E1D" w:rsidRDefault="00E75E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79A4" w14:textId="2411D45C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257EBD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79A6" w14:textId="15BA7908" w:rsidR="0065484C" w:rsidRPr="002A052C" w:rsidRDefault="002A052C" w:rsidP="002A052C">
    <w:pPr>
      <w:pStyle w:val="Template-Adresse"/>
      <w:rPr>
        <w:sz w:val="14"/>
        <w:szCs w:val="14"/>
      </w:rPr>
    </w:pPr>
    <w:r>
      <w:rPr>
        <w:b/>
        <w:sz w:val="14"/>
        <w:szCs w:val="14"/>
      </w:rPr>
      <w:t xml:space="preserve">DGI </w:t>
    </w:r>
    <w:r w:rsidR="00E75E1D">
      <w:rPr>
        <w:b/>
        <w:sz w:val="14"/>
        <w:szCs w:val="14"/>
      </w:rPr>
      <w:t>Sydvest</w:t>
    </w:r>
    <w:r>
      <w:rPr>
        <w:sz w:val="14"/>
        <w:szCs w:val="14"/>
      </w:rPr>
      <w:t xml:space="preserve">| </w:t>
    </w:r>
    <w:r w:rsidR="00E75E1D">
      <w:rPr>
        <w:sz w:val="14"/>
        <w:szCs w:val="14"/>
      </w:rPr>
      <w:t>Lerpøtvej 59</w:t>
    </w:r>
    <w:r>
      <w:rPr>
        <w:sz w:val="14"/>
        <w:szCs w:val="14"/>
      </w:rPr>
      <w:t xml:space="preserve"> | </w:t>
    </w:r>
    <w:r w:rsidR="00E75E1D">
      <w:rPr>
        <w:sz w:val="14"/>
        <w:szCs w:val="14"/>
      </w:rPr>
      <w:t>6800 Varde</w:t>
    </w:r>
    <w:r>
      <w:rPr>
        <w:sz w:val="14"/>
        <w:szCs w:val="14"/>
      </w:rPr>
      <w:t xml:space="preserve"> | CVR </w:t>
    </w:r>
    <w:r w:rsidR="00E75E1D" w:rsidRPr="00E75E1D">
      <w:rPr>
        <w:sz w:val="14"/>
        <w:szCs w:val="14"/>
      </w:rPr>
      <w:t>29479119</w:t>
    </w:r>
    <w:r>
      <w:rPr>
        <w:sz w:val="14"/>
        <w:szCs w:val="14"/>
      </w:rPr>
      <w:t xml:space="preserve"> | Tlf. 7940 4</w:t>
    </w:r>
    <w:r w:rsidR="00E75E1D">
      <w:rPr>
        <w:sz w:val="14"/>
        <w:szCs w:val="14"/>
      </w:rPr>
      <w:t>45</w:t>
    </w:r>
    <w:r>
      <w:rPr>
        <w:sz w:val="14"/>
        <w:szCs w:val="14"/>
      </w:rPr>
      <w:t>0 |</w:t>
    </w:r>
    <w:r w:rsidR="00E75E1D">
      <w:rPr>
        <w:sz w:val="14"/>
        <w:szCs w:val="14"/>
      </w:rPr>
      <w:t xml:space="preserve"> sydvest</w:t>
    </w:r>
    <w:r>
      <w:rPr>
        <w:sz w:val="14"/>
        <w:szCs w:val="14"/>
      </w:rPr>
      <w:t>@dgi.dk | www.dgi.dk/</w:t>
    </w:r>
    <w:r w:rsidR="00E75E1D">
      <w:rPr>
        <w:sz w:val="14"/>
        <w:szCs w:val="14"/>
      </w:rPr>
      <w:t>sydvest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E1FD" w14:textId="77777777" w:rsidR="00F02A88" w:rsidRDefault="00F02A88" w:rsidP="009E4B94">
      <w:r>
        <w:separator/>
      </w:r>
    </w:p>
  </w:footnote>
  <w:footnote w:type="continuationSeparator" w:id="0">
    <w:p w14:paraId="5B0EDA52" w14:textId="77777777" w:rsidR="00F02A88" w:rsidRDefault="00F02A88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144" w14:textId="77777777" w:rsidR="00E75E1D" w:rsidRDefault="00E75E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79A2" w14:textId="77777777" w:rsidR="002F5AEA" w:rsidRPr="004D42F2" w:rsidRDefault="004D42F2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F2B79A7" wp14:editId="3F2B79A8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3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F2B79A9" wp14:editId="3F2B79AA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B79AB" wp14:editId="3F2B79AC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A7962" id="Rectangle 2" o:spid="_x0000_s1026" style="position:absolute;margin-left:410.85pt;margin-top:0;width:462.05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79A5" w14:textId="77777777" w:rsidR="00F331F3" w:rsidRDefault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F2B79AD" wp14:editId="3F2B79AE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1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3F2B79AF" wp14:editId="3F2B79B0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2B79B1" wp14:editId="3F2B79B2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98B5A" id="Rectangle 9" o:spid="_x0000_s1026" style="position:absolute;margin-left:410.85pt;margin-top:0;width:462.05pt;height:42.5pt;z-index:2516551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C74334"/>
    <w:multiLevelType w:val="hybridMultilevel"/>
    <w:tmpl w:val="A99C4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24AC"/>
    <w:multiLevelType w:val="hybridMultilevel"/>
    <w:tmpl w:val="47C013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21868"/>
    <w:multiLevelType w:val="hybridMultilevel"/>
    <w:tmpl w:val="E0EE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1142382272">
    <w:abstractNumId w:val="13"/>
  </w:num>
  <w:num w:numId="2" w16cid:durableId="1077166427">
    <w:abstractNumId w:val="7"/>
  </w:num>
  <w:num w:numId="3" w16cid:durableId="1556501940">
    <w:abstractNumId w:val="6"/>
  </w:num>
  <w:num w:numId="4" w16cid:durableId="2068603623">
    <w:abstractNumId w:val="5"/>
  </w:num>
  <w:num w:numId="5" w16cid:durableId="36198118">
    <w:abstractNumId w:val="4"/>
  </w:num>
  <w:num w:numId="6" w16cid:durableId="970672368">
    <w:abstractNumId w:val="12"/>
  </w:num>
  <w:num w:numId="7" w16cid:durableId="707677911">
    <w:abstractNumId w:val="3"/>
  </w:num>
  <w:num w:numId="8" w16cid:durableId="853569658">
    <w:abstractNumId w:val="2"/>
  </w:num>
  <w:num w:numId="9" w16cid:durableId="1743261361">
    <w:abstractNumId w:val="1"/>
  </w:num>
  <w:num w:numId="10" w16cid:durableId="1409617168">
    <w:abstractNumId w:val="0"/>
  </w:num>
  <w:num w:numId="11" w16cid:durableId="79450733">
    <w:abstractNumId w:val="8"/>
  </w:num>
  <w:num w:numId="12" w16cid:durableId="731779226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18920532">
    <w:abstractNumId w:val="10"/>
  </w:num>
  <w:num w:numId="14" w16cid:durableId="464587995">
    <w:abstractNumId w:val="11"/>
  </w:num>
  <w:num w:numId="15" w16cid:durableId="2046907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8A"/>
    <w:rsid w:val="00004865"/>
    <w:rsid w:val="00013061"/>
    <w:rsid w:val="00094ABD"/>
    <w:rsid w:val="0013244F"/>
    <w:rsid w:val="00160952"/>
    <w:rsid w:val="00182651"/>
    <w:rsid w:val="001C6EF5"/>
    <w:rsid w:val="002107DB"/>
    <w:rsid w:val="00241839"/>
    <w:rsid w:val="00244D70"/>
    <w:rsid w:val="00255C64"/>
    <w:rsid w:val="00257EBD"/>
    <w:rsid w:val="00275277"/>
    <w:rsid w:val="00293D49"/>
    <w:rsid w:val="002A052C"/>
    <w:rsid w:val="002E74A4"/>
    <w:rsid w:val="002F5AEA"/>
    <w:rsid w:val="00344809"/>
    <w:rsid w:val="003B35B0"/>
    <w:rsid w:val="003B4D7B"/>
    <w:rsid w:val="003C4F9F"/>
    <w:rsid w:val="003C60F1"/>
    <w:rsid w:val="003E51B3"/>
    <w:rsid w:val="00424709"/>
    <w:rsid w:val="004C01B2"/>
    <w:rsid w:val="004D42F2"/>
    <w:rsid w:val="0055493E"/>
    <w:rsid w:val="0058685D"/>
    <w:rsid w:val="005A28D4"/>
    <w:rsid w:val="005C5F97"/>
    <w:rsid w:val="005E392E"/>
    <w:rsid w:val="005F1580"/>
    <w:rsid w:val="005F3ED8"/>
    <w:rsid w:val="0065484C"/>
    <w:rsid w:val="00655B49"/>
    <w:rsid w:val="00681D83"/>
    <w:rsid w:val="00685DE6"/>
    <w:rsid w:val="00686EDD"/>
    <w:rsid w:val="006900C2"/>
    <w:rsid w:val="006B30A9"/>
    <w:rsid w:val="006E0BA2"/>
    <w:rsid w:val="006E3646"/>
    <w:rsid w:val="007015F2"/>
    <w:rsid w:val="0070267E"/>
    <w:rsid w:val="00706E32"/>
    <w:rsid w:val="00726858"/>
    <w:rsid w:val="007546AF"/>
    <w:rsid w:val="00765934"/>
    <w:rsid w:val="007956D9"/>
    <w:rsid w:val="007E373C"/>
    <w:rsid w:val="0080198C"/>
    <w:rsid w:val="00815AD9"/>
    <w:rsid w:val="00892D08"/>
    <w:rsid w:val="00893791"/>
    <w:rsid w:val="008B6473"/>
    <w:rsid w:val="008C7C07"/>
    <w:rsid w:val="008E5A6D"/>
    <w:rsid w:val="008F32DF"/>
    <w:rsid w:val="008F4D20"/>
    <w:rsid w:val="00934690"/>
    <w:rsid w:val="00951B25"/>
    <w:rsid w:val="00983B74"/>
    <w:rsid w:val="00990263"/>
    <w:rsid w:val="009A4CCC"/>
    <w:rsid w:val="009D29B1"/>
    <w:rsid w:val="009E032B"/>
    <w:rsid w:val="009E280D"/>
    <w:rsid w:val="009E4B94"/>
    <w:rsid w:val="00A21217"/>
    <w:rsid w:val="00A57C03"/>
    <w:rsid w:val="00AB6E95"/>
    <w:rsid w:val="00AF1D02"/>
    <w:rsid w:val="00B00D92"/>
    <w:rsid w:val="00B20280"/>
    <w:rsid w:val="00B26B02"/>
    <w:rsid w:val="00B45561"/>
    <w:rsid w:val="00B63FFF"/>
    <w:rsid w:val="00BA70DF"/>
    <w:rsid w:val="00C178C8"/>
    <w:rsid w:val="00CA6392"/>
    <w:rsid w:val="00CB7B0C"/>
    <w:rsid w:val="00CC6322"/>
    <w:rsid w:val="00D046C1"/>
    <w:rsid w:val="00D472C9"/>
    <w:rsid w:val="00D847FC"/>
    <w:rsid w:val="00D96141"/>
    <w:rsid w:val="00DB31AF"/>
    <w:rsid w:val="00DE2B28"/>
    <w:rsid w:val="00E00762"/>
    <w:rsid w:val="00E13E89"/>
    <w:rsid w:val="00E5348A"/>
    <w:rsid w:val="00E75E1D"/>
    <w:rsid w:val="00EE6C03"/>
    <w:rsid w:val="00F02A88"/>
    <w:rsid w:val="00F30526"/>
    <w:rsid w:val="00F331F3"/>
    <w:rsid w:val="00F6526F"/>
    <w:rsid w:val="00FA5704"/>
    <w:rsid w:val="00FB3176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798D"/>
  <w15:docId w15:val="{6257878D-D3E4-40AB-AA85-88FAC32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BD"/>
    <w:pPr>
      <w:spacing w:line="240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1839"/>
    <w:pPr>
      <w:keepNext/>
      <w:keepLines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241839"/>
    <w:pPr>
      <w:keepNext/>
      <w:keepLines/>
      <w:spacing w:before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41839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183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</w:style>
  <w:style w:type="character" w:styleId="Hyperlink">
    <w:name w:val="Hyperlink"/>
    <w:basedOn w:val="Standardskrifttypeiafsnit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paragraph" w:styleId="Brdtekst">
    <w:name w:val="Body Text"/>
    <w:basedOn w:val="Normal"/>
    <w:link w:val="BrdtekstTegn"/>
    <w:rsid w:val="0058685D"/>
    <w:pPr>
      <w:spacing w:before="240" w:after="240"/>
    </w:pPr>
    <w:rPr>
      <w:rFonts w:eastAsia="Times New Roman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8685D"/>
    <w:rPr>
      <w:rFonts w:eastAsia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99"/>
    <w:qFormat/>
    <w:rsid w:val="006E0BA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7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dvest@dgi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teffen\Desktop\Brevskabelon_Bl&#229;.dotx" TargetMode="External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97ec4251-5b74-4f31-b6e8-e88a5307caec" xsi:nil="true"/>
    <MimerDocPubDoc xmlns="97ec4251-5b74-4f31-b6e8-e88a5307caec">true</MimerDocPubDoc>
    <MimerDocId xmlns="97ec4251-5b74-4f31-b6e8-e88a5307caec">GRUPPERUM-147-5144</MimerDocId>
    <MimerDocumentType xmlns="97ec4251-5b74-4f31-b6e8-e88a5307caec" xsi:nil="true"/>
    <MimerExpirationDate xmlns="97ec4251-5b74-4f31-b6e8-e88a5307ca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E7D379F88C976F4A8F40B959C0B70C74" ma:contentTypeVersion="8" ma:contentTypeDescription="Opret et nyt dokument." ma:contentTypeScope="" ma:versionID="f8e256ae6778d0450c8828386116166f">
  <xsd:schema xmlns:xsd="http://www.w3.org/2001/XMLSchema" xmlns:xs="http://www.w3.org/2001/XMLSchema" xmlns:p="http://schemas.microsoft.com/office/2006/metadata/properties" xmlns:ns2="97ec4251-5b74-4f31-b6e8-e88a5307caec" targetNamespace="http://schemas.microsoft.com/office/2006/metadata/properties" ma:root="true" ma:fieldsID="b92653affc585f0b81670f0f9da9e7f7" ns2:_="">
    <xsd:import namespace="97ec4251-5b74-4f31-b6e8-e88a5307caec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4251-5b74-4f31-b6e8-e88a5307caec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19EFA-A020-4A41-8D7B-A85732CAE9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  <ds:schemaRef ds:uri="97ec4251-5b74-4f31-b6e8-e88a5307caec"/>
  </ds:schemaRefs>
</ds:datastoreItem>
</file>

<file path=customXml/itemProps3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6B49B-C3DC-4941-98F4-71573C20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c4251-5b74-4f31-b6e8-e88a5307c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Brevskabelon_Blå</Template>
  <TotalTime>13</TotalTime>
  <Pages>1</Pages>
  <Words>168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DGI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Steffen Andersen</dc:creator>
  <cp:lastModifiedBy>Daniel Klitgaard</cp:lastModifiedBy>
  <cp:revision>3</cp:revision>
  <cp:lastPrinted>2018-11-07T10:50:00Z</cp:lastPrinted>
  <dcterms:created xsi:type="dcterms:W3CDTF">2025-02-11T10:04:00Z</dcterms:created>
  <dcterms:modified xsi:type="dcterms:W3CDTF">2025-02-13T07:58:00Z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0x0101002FC4A2EC31164BEC83D2656A73AEFD43008583CC0F728B45FF8E42817456CFDCB300E7D379F88C976F4A8F40B959C0B70C74</vt:lpwstr>
  </property>
  <property fmtid="{D5CDD505-2E9C-101B-9397-08002B2CF9AE}" pid="3" name="_dlc_DocIdItemGuid">
    <vt:lpwstr>efd43e6f-60c7-4694-b24d-a5eaa56c0e01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</Properties>
</file>