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99D7" w14:textId="77777777" w:rsidR="00B63FFF" w:rsidRPr="00241839" w:rsidRDefault="0058685D" w:rsidP="00241839">
      <w:pPr>
        <w:pStyle w:val="Overskrift1"/>
      </w:pPr>
      <w:r w:rsidRPr="00241839">
        <w:t>Ansøgningsskema</w:t>
      </w:r>
      <w:r w:rsidR="00B63FFF" w:rsidRPr="00241839">
        <w:t xml:space="preserve"> for foreninger</w:t>
      </w:r>
    </w:p>
    <w:p w14:paraId="0AF67CED" w14:textId="3E22D1EE" w:rsidR="005C5F7E" w:rsidRPr="005C5F7E" w:rsidRDefault="00241839" w:rsidP="005C5F7E">
      <w:r w:rsidRPr="00241839">
        <w:t>Ansøgning om o</w:t>
      </w:r>
      <w:r w:rsidR="006E3646" w:rsidRPr="00241839">
        <w:t xml:space="preserve">ptagelse i DGI </w:t>
      </w:r>
      <w:r w:rsidR="00E740B1">
        <w:t>Midt- og Vestsjælland</w:t>
      </w:r>
    </w:p>
    <w:p w14:paraId="3DB8E681" w14:textId="77777777" w:rsidR="005C5F7E" w:rsidRPr="005C5F7E" w:rsidRDefault="005C5F7E" w:rsidP="005C5F7E"/>
    <w:tbl>
      <w:tblPr>
        <w:tblpPr w:leftFromText="141" w:rightFromText="141" w:vertAnchor="text" w:horzAnchor="margin" w:tblpY="2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96"/>
      </w:tblGrid>
      <w:tr w:rsidR="00436998" w:rsidRPr="005914C5" w14:paraId="7DC4E05B" w14:textId="77777777" w:rsidTr="00115D90">
        <w:trPr>
          <w:trHeight w:val="4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D397E" w14:textId="77777777" w:rsidR="00436998" w:rsidRPr="00241839" w:rsidRDefault="00436998" w:rsidP="00436998">
            <w:pPr>
              <w:pStyle w:val="Overskrift2"/>
            </w:pPr>
            <w:r w:rsidRPr="00241839">
              <w:t>Foreningens navn</w:t>
            </w:r>
          </w:p>
        </w:tc>
        <w:tc>
          <w:tcPr>
            <w:tcW w:w="64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4387F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C16A36" w14:paraId="11AACE06" w14:textId="77777777" w:rsidTr="00115D90">
        <w:trPr>
          <w:trHeight w:val="867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04DFEF09" w14:textId="77777777" w:rsidR="00436998" w:rsidRDefault="00436998" w:rsidP="00436998">
            <w:pPr>
              <w:pStyle w:val="Overskrift2"/>
            </w:pPr>
            <w:r w:rsidRPr="00241839">
              <w:t xml:space="preserve">Foreningens </w:t>
            </w:r>
            <w:r>
              <w:t>adresse</w:t>
            </w:r>
          </w:p>
          <w:p w14:paraId="1DE1D602" w14:textId="77777777" w:rsidR="00436998" w:rsidRDefault="00436998" w:rsidP="00436998">
            <w:r>
              <w:t>Primære fysiske mødested</w:t>
            </w:r>
          </w:p>
          <w:p w14:paraId="7BDBC4DE" w14:textId="77777777" w:rsidR="00436998" w:rsidRDefault="00436998" w:rsidP="00436998"/>
          <w:p w14:paraId="391C770E" w14:textId="4270DE3C" w:rsidR="00436998" w:rsidRPr="00257EBD" w:rsidRDefault="00436998" w:rsidP="00436998"/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410180D" w14:textId="77777777" w:rsidR="00436998" w:rsidRPr="008B6473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Adresse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ab/>
            </w:r>
          </w:p>
          <w:p w14:paraId="24F2CCE2" w14:textId="4E4F413C" w:rsidR="00436998" w:rsidRPr="008B6473" w:rsidRDefault="00436998" w:rsidP="00C16A36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Cs w:val="18"/>
                <w:lang w:val="en-US"/>
              </w:rPr>
            </w:pPr>
            <w:proofErr w:type="spellStart"/>
            <w:r w:rsidRPr="008B6473">
              <w:rPr>
                <w:sz w:val="18"/>
                <w:szCs w:val="18"/>
                <w:lang w:val="en-US"/>
              </w:rPr>
              <w:t>Postnr</w:t>
            </w:r>
            <w:proofErr w:type="spellEnd"/>
            <w:r w:rsidRPr="008B6473">
              <w:rPr>
                <w:sz w:val="18"/>
                <w:szCs w:val="18"/>
                <w:lang w:val="en-US"/>
              </w:rPr>
              <w:t>.</w:t>
            </w:r>
            <w:r w:rsidRPr="008B6473">
              <w:rPr>
                <w:sz w:val="18"/>
                <w:szCs w:val="18"/>
                <w:lang w:val="en-US"/>
              </w:rPr>
              <w:tab/>
              <w:t>By</w:t>
            </w:r>
            <w:r w:rsidRPr="008B6473">
              <w:rPr>
                <w:sz w:val="18"/>
                <w:szCs w:val="18"/>
                <w:lang w:val="en-US"/>
              </w:rPr>
              <w:tab/>
            </w:r>
          </w:p>
        </w:tc>
      </w:tr>
      <w:tr w:rsidR="00C16A36" w:rsidRPr="00C16A36" w14:paraId="176BB719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35F1170B" w14:textId="71282ECD" w:rsidR="00C16A36" w:rsidRPr="00241839" w:rsidRDefault="00C16A36" w:rsidP="00436998">
            <w:pPr>
              <w:pStyle w:val="Overskrift2"/>
            </w:pPr>
            <w:r w:rsidRPr="00674F18">
              <w:t>Kontaktmail til foreningen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7D0DD9DC" w14:textId="77777777" w:rsidR="00C16A36" w:rsidRPr="008B6473" w:rsidRDefault="00C16A36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</w:p>
        </w:tc>
      </w:tr>
      <w:tr w:rsidR="00C16A36" w:rsidRPr="00C16A36" w14:paraId="476CC8ED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243ED0AF" w14:textId="24ACB363" w:rsidR="00C16A36" w:rsidRDefault="00C16A36" w:rsidP="00436998">
            <w:pPr>
              <w:pStyle w:val="Overskrift2"/>
            </w:pPr>
            <w:r w:rsidRPr="00674F18">
              <w:t>Telefonnr. til foreningen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8D8922F" w14:textId="77777777" w:rsidR="00C16A36" w:rsidRPr="008B6473" w:rsidRDefault="00C16A36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  <w:lang w:val="en-US"/>
              </w:rPr>
            </w:pPr>
          </w:p>
        </w:tc>
      </w:tr>
      <w:tr w:rsidR="00436998" w:rsidRPr="005914C5" w14:paraId="1B2DE74B" w14:textId="77777777" w:rsidTr="00115D90">
        <w:trPr>
          <w:trHeight w:val="44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0AE8070" w14:textId="77777777" w:rsidR="00436998" w:rsidRPr="00241839" w:rsidRDefault="00436998" w:rsidP="00436998">
            <w:pPr>
              <w:pStyle w:val="Overskrift2"/>
            </w:pPr>
            <w:r w:rsidRPr="00241839">
              <w:t>Kommune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218234BC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5E833E94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4B0ED74D" w14:textId="128810CA" w:rsidR="00436998" w:rsidRPr="00241839" w:rsidRDefault="00436998" w:rsidP="00436998">
            <w:pPr>
              <w:pStyle w:val="Overskrift2"/>
            </w:pPr>
            <w:r w:rsidRPr="00674F18">
              <w:t>Hjemmeside</w:t>
            </w:r>
            <w:r w:rsidR="00C16A36" w:rsidRPr="00674F18">
              <w:t>, Facebook eller Instagram</w:t>
            </w:r>
            <w:r w:rsidR="00C16A36">
              <w:t xml:space="preserve"> 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13668183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64A5CFCB" w14:textId="77777777" w:rsidTr="00115D90">
        <w:trPr>
          <w:trHeight w:val="446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6C04923F" w14:textId="4BA7FC29" w:rsidR="00436998" w:rsidRPr="00241839" w:rsidRDefault="00C16A36" w:rsidP="00436998">
            <w:pPr>
              <w:pStyle w:val="Overskrift2"/>
            </w:pPr>
            <w:r>
              <w:t xml:space="preserve">Foreningens </w:t>
            </w:r>
            <w:r w:rsidR="00436998" w:rsidRPr="00241839">
              <w:t>aktiviteter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066B7CF7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58AF15B3" w14:textId="77777777" w:rsidTr="00115D90">
        <w:trPr>
          <w:trHeight w:val="459"/>
        </w:trPr>
        <w:tc>
          <w:tcPr>
            <w:tcW w:w="2830" w:type="dxa"/>
            <w:tcBorders>
              <w:left w:val="single" w:sz="4" w:space="0" w:color="auto"/>
            </w:tcBorders>
            <w:shd w:val="clear" w:color="auto" w:fill="auto"/>
          </w:tcPr>
          <w:p w14:paraId="48218433" w14:textId="77777777" w:rsidR="00436998" w:rsidRPr="00241839" w:rsidRDefault="00436998" w:rsidP="00436998">
            <w:pPr>
              <w:pStyle w:val="Overskrift2"/>
            </w:pPr>
            <w:r>
              <w:t>Medlemstal</w:t>
            </w:r>
          </w:p>
        </w:tc>
        <w:tc>
          <w:tcPr>
            <w:tcW w:w="6496" w:type="dxa"/>
            <w:tcBorders>
              <w:right w:val="single" w:sz="4" w:space="0" w:color="auto"/>
            </w:tcBorders>
            <w:shd w:val="clear" w:color="auto" w:fill="auto"/>
          </w:tcPr>
          <w:p w14:paraId="48D9701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t xml:space="preserve">Cirka antal: </w:t>
            </w:r>
          </w:p>
        </w:tc>
      </w:tr>
      <w:tr w:rsidR="00436998" w:rsidRPr="005914C5" w14:paraId="1AC5425F" w14:textId="77777777" w:rsidTr="00115D90">
        <w:trPr>
          <w:trHeight w:val="472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055F5" w14:textId="41B0B605" w:rsidR="00436998" w:rsidRPr="00241839" w:rsidRDefault="00C16A36" w:rsidP="00436998">
            <w:pPr>
              <w:pStyle w:val="Overskrift2"/>
            </w:pPr>
            <w:r w:rsidRPr="00674F18">
              <w:rPr>
                <w:szCs w:val="18"/>
              </w:rPr>
              <w:t>Foreningen er stiftet den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815A" w14:textId="7506F34C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6F94421C" w14:textId="77777777" w:rsidTr="00115D90">
        <w:trPr>
          <w:trHeight w:val="683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263D0" w14:textId="77777777" w:rsidR="00436998" w:rsidRPr="005C5F7E" w:rsidRDefault="00436998" w:rsidP="00436998">
            <w:pPr>
              <w:pStyle w:val="Overskrift2"/>
            </w:pPr>
            <w:r w:rsidRPr="005C5F7E">
              <w:t>Angiv måned for foreningens generalforsamling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DDAE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0A04C260" w14:textId="77777777" w:rsidTr="00115D90">
        <w:trPr>
          <w:trHeight w:val="486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92D93" w14:textId="77777777" w:rsidR="00436998" w:rsidRPr="005C5F7E" w:rsidRDefault="00436998" w:rsidP="00436998">
            <w:pPr>
              <w:pStyle w:val="Overskrift2"/>
            </w:pPr>
            <w:r>
              <w:t>Foreningens CVR-nummer</w:t>
            </w: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2E8D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721BACF4" w14:textId="77777777" w:rsidTr="00115D90">
        <w:trPr>
          <w:trHeight w:val="18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1869B" w14:textId="77777777" w:rsidR="00436998" w:rsidRPr="00241839" w:rsidRDefault="00436998" w:rsidP="00436998">
            <w:pPr>
              <w:pStyle w:val="Overskrift2"/>
            </w:pPr>
            <w:r w:rsidRPr="00241839">
              <w:t>Formand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EF2F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CA58FC0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5688A2FF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52E20034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432EB67D" w14:textId="77777777" w:rsidR="00436998" w:rsidRPr="00241839" w:rsidRDefault="00436998" w:rsidP="00436998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436998" w:rsidRPr="005914C5" w14:paraId="122E69EE" w14:textId="77777777" w:rsidTr="00115D90">
        <w:trPr>
          <w:trHeight w:val="18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6FAC9" w14:textId="77777777" w:rsidR="00436998" w:rsidRPr="00241839" w:rsidRDefault="00436998" w:rsidP="00436998">
            <w:pPr>
              <w:pStyle w:val="Overskrift2"/>
            </w:pPr>
            <w:r w:rsidRPr="00241839">
              <w:t>Kasserer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CB76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Navn</w:t>
            </w:r>
            <w:r w:rsidRPr="00241839">
              <w:rPr>
                <w:sz w:val="18"/>
                <w:szCs w:val="18"/>
              </w:rPr>
              <w:tab/>
            </w:r>
          </w:p>
          <w:p w14:paraId="5D7D2A8F" w14:textId="77777777" w:rsidR="00436998" w:rsidRPr="00241839" w:rsidRDefault="00436998" w:rsidP="00436998">
            <w:pPr>
              <w:pStyle w:val="Brdtekst"/>
              <w:tabs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Adresse</w:t>
            </w:r>
            <w:r w:rsidRPr="00241839">
              <w:rPr>
                <w:sz w:val="18"/>
                <w:szCs w:val="18"/>
              </w:rPr>
              <w:tab/>
            </w:r>
          </w:p>
          <w:p w14:paraId="25D68EBC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Postnr.</w:t>
            </w:r>
            <w:r w:rsidRPr="00241839">
              <w:rPr>
                <w:sz w:val="18"/>
                <w:szCs w:val="18"/>
              </w:rPr>
              <w:tab/>
              <w:t>By</w:t>
            </w:r>
            <w:r w:rsidRPr="00241839">
              <w:rPr>
                <w:sz w:val="18"/>
                <w:szCs w:val="18"/>
              </w:rPr>
              <w:tab/>
            </w:r>
          </w:p>
          <w:p w14:paraId="332E9385" w14:textId="77777777" w:rsidR="00436998" w:rsidRPr="00241839" w:rsidRDefault="00436998" w:rsidP="00436998">
            <w:pPr>
              <w:pStyle w:val="Brdtekst"/>
              <w:tabs>
                <w:tab w:val="left" w:leader="underscore" w:pos="2307"/>
                <w:tab w:val="right" w:leader="underscore" w:pos="2449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Tlf.</w:t>
            </w:r>
            <w:r w:rsidRPr="00241839">
              <w:rPr>
                <w:sz w:val="18"/>
                <w:szCs w:val="18"/>
              </w:rPr>
              <w:tab/>
              <w:t>E-mail</w:t>
            </w:r>
            <w:r w:rsidRPr="00241839">
              <w:rPr>
                <w:sz w:val="18"/>
                <w:szCs w:val="18"/>
              </w:rPr>
              <w:tab/>
            </w:r>
          </w:p>
          <w:p w14:paraId="1CDE2B43" w14:textId="77777777" w:rsidR="00436998" w:rsidRPr="00241839" w:rsidRDefault="00436998" w:rsidP="00436998">
            <w:pPr>
              <w:pStyle w:val="Brdtekst"/>
              <w:tabs>
                <w:tab w:val="right" w:leader="underscore" w:pos="3014"/>
                <w:tab w:val="right" w:leader="underscore" w:pos="6560"/>
              </w:tabs>
              <w:spacing w:before="180" w:after="120"/>
              <w:rPr>
                <w:sz w:val="18"/>
                <w:szCs w:val="18"/>
              </w:rPr>
            </w:pPr>
            <w:r w:rsidRPr="00241839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ødselsdato</w:t>
            </w:r>
            <w:r w:rsidRPr="00241839">
              <w:rPr>
                <w:sz w:val="18"/>
                <w:szCs w:val="18"/>
              </w:rPr>
              <w:tab/>
            </w:r>
          </w:p>
        </w:tc>
      </w:tr>
      <w:tr w:rsidR="00436998" w:rsidRPr="005914C5" w14:paraId="7706272A" w14:textId="77777777" w:rsidTr="00115D90">
        <w:trPr>
          <w:trHeight w:val="6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298F8" w14:textId="77777777" w:rsidR="00436998" w:rsidRPr="00241839" w:rsidRDefault="00436998" w:rsidP="00436998">
            <w:pPr>
              <w:pStyle w:val="Overskrift2"/>
            </w:pPr>
            <w:r>
              <w:t>Angiv foreningens medlemssystem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1CD7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  <w:r>
              <w:rPr>
                <w:szCs w:val="18"/>
              </w:rPr>
              <w:br/>
            </w:r>
          </w:p>
        </w:tc>
      </w:tr>
      <w:tr w:rsidR="00436998" w:rsidRPr="005914C5" w14:paraId="058E036E" w14:textId="77777777" w:rsidTr="00115D90">
        <w:trPr>
          <w:trHeight w:val="3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965E7" w14:textId="6FFD5437" w:rsidR="00436998" w:rsidRPr="00241839" w:rsidRDefault="00674F18" w:rsidP="00436998">
            <w:pPr>
              <w:pStyle w:val="Overskrift2"/>
            </w:pPr>
            <w:r>
              <w:t>Bemærkninger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1B45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  <w:tr w:rsidR="00436998" w:rsidRPr="005914C5" w14:paraId="491B34A9" w14:textId="77777777" w:rsidTr="00115D90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652E0" w14:textId="77777777" w:rsidR="00436998" w:rsidRPr="00241839" w:rsidRDefault="00436998" w:rsidP="00436998">
            <w:pPr>
              <w:pStyle w:val="Overskrift2"/>
            </w:pPr>
            <w:r w:rsidRPr="00241839">
              <w:t>Indsendelsesdato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32E4" w14:textId="77777777" w:rsidR="00436998" w:rsidRPr="00241839" w:rsidRDefault="00436998" w:rsidP="00436998">
            <w:pPr>
              <w:spacing w:before="180" w:after="120"/>
              <w:rPr>
                <w:szCs w:val="18"/>
              </w:rPr>
            </w:pPr>
          </w:p>
        </w:tc>
      </w:tr>
    </w:tbl>
    <w:p w14:paraId="3F2B799C" w14:textId="01AE5EF9" w:rsidR="004D42F2" w:rsidRPr="00115D90" w:rsidRDefault="0058685D" w:rsidP="003E51B3">
      <w:pPr>
        <w:spacing w:before="120" w:after="60"/>
        <w:rPr>
          <w:sz w:val="16"/>
          <w:szCs w:val="16"/>
        </w:rPr>
      </w:pPr>
      <w:r w:rsidRPr="00115D90">
        <w:rPr>
          <w:sz w:val="16"/>
          <w:szCs w:val="16"/>
        </w:rPr>
        <w:t xml:space="preserve">Ansøgningen </w:t>
      </w:r>
      <w:r w:rsidRPr="00115D90">
        <w:rPr>
          <w:b/>
          <w:sz w:val="16"/>
          <w:szCs w:val="16"/>
        </w:rPr>
        <w:t>vedlagt foreningens vedtægter</w:t>
      </w:r>
      <w:r w:rsidRPr="00115D90">
        <w:rPr>
          <w:sz w:val="16"/>
          <w:szCs w:val="16"/>
        </w:rPr>
        <w:t xml:space="preserve"> sendes til DGI </w:t>
      </w:r>
      <w:r w:rsidR="00436998" w:rsidRPr="00115D90">
        <w:rPr>
          <w:sz w:val="16"/>
          <w:szCs w:val="16"/>
        </w:rPr>
        <w:t>Midt- og Vestsjælland</w:t>
      </w:r>
      <w:r w:rsidRPr="00115D90">
        <w:rPr>
          <w:sz w:val="16"/>
          <w:szCs w:val="16"/>
        </w:rPr>
        <w:t xml:space="preserve"> på </w:t>
      </w:r>
      <w:r w:rsidR="00436998" w:rsidRPr="00115D90">
        <w:rPr>
          <w:sz w:val="16"/>
          <w:szCs w:val="16"/>
        </w:rPr>
        <w:t>midt-ogvestsjaelland@dgi.dk</w:t>
      </w:r>
    </w:p>
    <w:p w14:paraId="62A74262" w14:textId="13A5510B" w:rsidR="00E00762" w:rsidRDefault="00E00762" w:rsidP="00257EBD">
      <w:pPr>
        <w:spacing w:before="60" w:after="60"/>
        <w:rPr>
          <w:sz w:val="14"/>
          <w:szCs w:val="14"/>
        </w:rPr>
      </w:pPr>
    </w:p>
    <w:p w14:paraId="32E11C9C" w14:textId="77777777" w:rsidR="007D1F06" w:rsidRPr="007D1F06" w:rsidRDefault="007D1F06" w:rsidP="007D1F06">
      <w:pPr>
        <w:rPr>
          <w:sz w:val="14"/>
          <w:szCs w:val="14"/>
        </w:rPr>
      </w:pPr>
    </w:p>
    <w:p w14:paraId="5F36CDEF" w14:textId="54873772" w:rsidR="007D1F06" w:rsidRPr="007D1F06" w:rsidRDefault="007D1F06" w:rsidP="007D1F06">
      <w:pPr>
        <w:tabs>
          <w:tab w:val="left" w:pos="6345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7D1F06" w:rsidRPr="007D1F06" w:rsidSect="002752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4" w:right="1134" w:bottom="567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EB2D" w14:textId="77777777" w:rsidR="003C7E68" w:rsidRDefault="003C7E68" w:rsidP="009E4B94">
      <w:r>
        <w:separator/>
      </w:r>
    </w:p>
  </w:endnote>
  <w:endnote w:type="continuationSeparator" w:id="0">
    <w:p w14:paraId="1A8FDB15" w14:textId="77777777" w:rsidR="003C7E68" w:rsidRDefault="003C7E6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DAEE" w14:textId="77777777" w:rsidR="007D1F06" w:rsidRDefault="007D1F0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4" w14:textId="2411D45C" w:rsidR="00681D83" w:rsidRPr="00681D83" w:rsidRDefault="00F331F3">
    <w:pPr>
      <w:pStyle w:val="Sidefod"/>
    </w:pPr>
    <w:r>
      <w:rPr>
        <w:rStyle w:val="Sidetal"/>
      </w:rPr>
      <w:t>Sid</w:t>
    </w:r>
    <w:r w:rsidRPr="00094ABD">
      <w:rPr>
        <w:rStyle w:val="Sidetal"/>
      </w:rPr>
      <w:t xml:space="preserve">e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="00257EBD">
      <w:rPr>
        <w:rStyle w:val="Sidetal"/>
        <w:noProof/>
      </w:rPr>
      <w:t>2</w:t>
    </w:r>
    <w:r w:rsidRPr="00094ABD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6" w14:textId="63CA8824" w:rsidR="0065484C" w:rsidRPr="002A052C" w:rsidRDefault="002A052C" w:rsidP="002A052C">
    <w:pPr>
      <w:pStyle w:val="Template-Adresse"/>
      <w:rPr>
        <w:sz w:val="14"/>
        <w:szCs w:val="14"/>
      </w:rPr>
    </w:pPr>
    <w:r>
      <w:rPr>
        <w:b/>
        <w:sz w:val="14"/>
        <w:szCs w:val="14"/>
      </w:rPr>
      <w:t xml:space="preserve">DGI </w:t>
    </w:r>
    <w:r w:rsidR="005C5F7E">
      <w:rPr>
        <w:b/>
        <w:sz w:val="14"/>
        <w:szCs w:val="14"/>
      </w:rPr>
      <w:t>Midt- og Vestsjælland</w:t>
    </w:r>
    <w:r>
      <w:rPr>
        <w:sz w:val="14"/>
        <w:szCs w:val="14"/>
      </w:rPr>
      <w:t xml:space="preserve"> | </w:t>
    </w:r>
    <w:r w:rsidR="005C5F7E">
      <w:rPr>
        <w:sz w:val="14"/>
        <w:szCs w:val="14"/>
      </w:rPr>
      <w:t>Helligkorsvej 3</w:t>
    </w:r>
    <w:r>
      <w:rPr>
        <w:sz w:val="14"/>
        <w:szCs w:val="14"/>
      </w:rPr>
      <w:t xml:space="preserve"> | </w:t>
    </w:r>
    <w:r w:rsidR="005C5F7E">
      <w:rPr>
        <w:sz w:val="14"/>
        <w:szCs w:val="14"/>
      </w:rPr>
      <w:t>4000 Roskilde</w:t>
    </w:r>
    <w:r>
      <w:rPr>
        <w:sz w:val="14"/>
        <w:szCs w:val="14"/>
      </w:rPr>
      <w:t xml:space="preserve"> | CVR </w:t>
    </w:r>
    <w:r w:rsidR="00436998" w:rsidRPr="00436998">
      <w:rPr>
        <w:sz w:val="14"/>
        <w:szCs w:val="14"/>
      </w:rPr>
      <w:t>16644188</w:t>
    </w:r>
    <w:r>
      <w:rPr>
        <w:sz w:val="14"/>
        <w:szCs w:val="14"/>
      </w:rPr>
      <w:t xml:space="preserve"> | Tlf. 79</w:t>
    </w:r>
    <w:r w:rsidR="007D1F06">
      <w:rPr>
        <w:sz w:val="14"/>
        <w:szCs w:val="14"/>
      </w:rPr>
      <w:t xml:space="preserve"> </w:t>
    </w:r>
    <w:r>
      <w:rPr>
        <w:sz w:val="14"/>
        <w:szCs w:val="14"/>
      </w:rPr>
      <w:t xml:space="preserve">40 </w:t>
    </w:r>
    <w:r w:rsidR="00436998">
      <w:rPr>
        <w:sz w:val="14"/>
        <w:szCs w:val="14"/>
      </w:rPr>
      <w:t>48 00</w:t>
    </w:r>
    <w:r>
      <w:rPr>
        <w:sz w:val="14"/>
        <w:szCs w:val="14"/>
      </w:rPr>
      <w:t xml:space="preserve"> | </w:t>
    </w:r>
    <w:r w:rsidR="00436998">
      <w:rPr>
        <w:sz w:val="14"/>
        <w:szCs w:val="14"/>
      </w:rPr>
      <w:t>midt-ogvestsjaelland@dgi.dk</w:t>
    </w:r>
    <w:r>
      <w:rPr>
        <w:sz w:val="14"/>
        <w:szCs w:val="14"/>
      </w:rPr>
      <w:t xml:space="preserve">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CCAB" w14:textId="77777777" w:rsidR="003C7E68" w:rsidRDefault="003C7E68" w:rsidP="009E4B94">
      <w:r>
        <w:separator/>
      </w:r>
    </w:p>
  </w:footnote>
  <w:footnote w:type="continuationSeparator" w:id="0">
    <w:p w14:paraId="30DE6D87" w14:textId="77777777" w:rsidR="003C7E68" w:rsidRDefault="003C7E6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0EB3" w14:textId="77777777" w:rsidR="007D1F06" w:rsidRDefault="007D1F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2" w14:textId="77777777" w:rsidR="002F5AEA" w:rsidRPr="004D42F2" w:rsidRDefault="004D42F2" w:rsidP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2B79A7" wp14:editId="3F2B79A8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3" name="Picture 3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F2B79A9" wp14:editId="3F2B79AA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B79AB" wp14:editId="3F2B79AC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1834B" id="Rectangle 2" o:spid="_x0000_s1026" style="position:absolute;margin-left:410.85pt;margin-top:0;width:462.05pt;height:42.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79A5" w14:textId="77777777" w:rsidR="00F331F3" w:rsidRDefault="004D42F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3F2B79AD" wp14:editId="3F2B79AE">
          <wp:simplePos x="0" y="0"/>
          <wp:positionH relativeFrom="page">
            <wp:posOffset>1691640</wp:posOffset>
          </wp:positionH>
          <wp:positionV relativeFrom="page">
            <wp:posOffset>0</wp:posOffset>
          </wp:positionV>
          <wp:extent cx="5957856" cy="543600"/>
          <wp:effectExtent l="0" t="0" r="5080" b="8890"/>
          <wp:wrapNone/>
          <wp:docPr id="1" name="Picture 1" descr="U:\DGI\Jobs\4514_DGI brevskabelon\Received\work\DGI TopGrafik(jaa)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GI\Jobs\4514_DGI brevskabelon\Received\work\DGI TopGrafik(jaa)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856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2E"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3F2B79AF" wp14:editId="3F2B79B0">
          <wp:simplePos x="0" y="0"/>
          <wp:positionH relativeFrom="page">
            <wp:posOffset>729615</wp:posOffset>
          </wp:positionH>
          <wp:positionV relativeFrom="page">
            <wp:posOffset>530860</wp:posOffset>
          </wp:positionV>
          <wp:extent cx="971550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5B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2B79B1" wp14:editId="3F2B79B2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5868000" cy="54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000" cy="54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49000">
                            <a:schemeClr val="accent1">
                              <a:lumMod val="55000"/>
                              <a:lumOff val="45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  <a:lumMod val="31000"/>
                              <a:lumOff val="69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B29D4" id="Rectangle 9" o:spid="_x0000_s1026" style="position:absolute;margin-left:410.85pt;margin-top:0;width:462.05pt;height:42.5pt;z-index:2516551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" fillcolor="#3787c8 [3204]" stroked="f" strokeweight="2pt">
              <v:fill color2="#c1d9ee [1012]" rotate="t" angle="90" colors="0 #3787c8;32113f #91bde1;1 #f5f8fd" focus="100%" type="gradient"/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C74334"/>
    <w:multiLevelType w:val="hybridMultilevel"/>
    <w:tmpl w:val="A99C4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24AC"/>
    <w:multiLevelType w:val="hybridMultilevel"/>
    <w:tmpl w:val="47C013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21868"/>
    <w:multiLevelType w:val="hybridMultilevel"/>
    <w:tmpl w:val="E0E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1156805082">
    <w:abstractNumId w:val="13"/>
  </w:num>
  <w:num w:numId="2" w16cid:durableId="1340502061">
    <w:abstractNumId w:val="7"/>
  </w:num>
  <w:num w:numId="3" w16cid:durableId="1814104661">
    <w:abstractNumId w:val="6"/>
  </w:num>
  <w:num w:numId="4" w16cid:durableId="579868899">
    <w:abstractNumId w:val="5"/>
  </w:num>
  <w:num w:numId="5" w16cid:durableId="354817454">
    <w:abstractNumId w:val="4"/>
  </w:num>
  <w:num w:numId="6" w16cid:durableId="673605292">
    <w:abstractNumId w:val="12"/>
  </w:num>
  <w:num w:numId="7" w16cid:durableId="1816677189">
    <w:abstractNumId w:val="3"/>
  </w:num>
  <w:num w:numId="8" w16cid:durableId="228541218">
    <w:abstractNumId w:val="2"/>
  </w:num>
  <w:num w:numId="9" w16cid:durableId="726684893">
    <w:abstractNumId w:val="1"/>
  </w:num>
  <w:num w:numId="10" w16cid:durableId="996422097">
    <w:abstractNumId w:val="0"/>
  </w:num>
  <w:num w:numId="11" w16cid:durableId="1203204018">
    <w:abstractNumId w:val="8"/>
  </w:num>
  <w:num w:numId="12" w16cid:durableId="159358274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876088714">
    <w:abstractNumId w:val="10"/>
  </w:num>
  <w:num w:numId="14" w16cid:durableId="1247303796">
    <w:abstractNumId w:val="11"/>
  </w:num>
  <w:num w:numId="15" w16cid:durableId="136317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8A"/>
    <w:rsid w:val="00004865"/>
    <w:rsid w:val="00012D6E"/>
    <w:rsid w:val="00013061"/>
    <w:rsid w:val="00025C63"/>
    <w:rsid w:val="00083BED"/>
    <w:rsid w:val="00094ABD"/>
    <w:rsid w:val="000A3EA0"/>
    <w:rsid w:val="00115D90"/>
    <w:rsid w:val="0013244F"/>
    <w:rsid w:val="00160952"/>
    <w:rsid w:val="00182651"/>
    <w:rsid w:val="00241839"/>
    <w:rsid w:val="00244D70"/>
    <w:rsid w:val="00255C64"/>
    <w:rsid w:val="00257EBD"/>
    <w:rsid w:val="00275277"/>
    <w:rsid w:val="00293D49"/>
    <w:rsid w:val="002A052C"/>
    <w:rsid w:val="002E74A4"/>
    <w:rsid w:val="002F5AEA"/>
    <w:rsid w:val="00344809"/>
    <w:rsid w:val="003459F8"/>
    <w:rsid w:val="00346029"/>
    <w:rsid w:val="003B35B0"/>
    <w:rsid w:val="003B4D7B"/>
    <w:rsid w:val="003C4F9F"/>
    <w:rsid w:val="003C60F1"/>
    <w:rsid w:val="003C7E68"/>
    <w:rsid w:val="003E51B3"/>
    <w:rsid w:val="00424709"/>
    <w:rsid w:val="00434C36"/>
    <w:rsid w:val="00436998"/>
    <w:rsid w:val="004C01B2"/>
    <w:rsid w:val="004D42F2"/>
    <w:rsid w:val="0055493E"/>
    <w:rsid w:val="0058685D"/>
    <w:rsid w:val="005A28D4"/>
    <w:rsid w:val="005C5F7E"/>
    <w:rsid w:val="005C5F97"/>
    <w:rsid w:val="005E392E"/>
    <w:rsid w:val="005F1580"/>
    <w:rsid w:val="005F3ED8"/>
    <w:rsid w:val="0065484C"/>
    <w:rsid w:val="00655B49"/>
    <w:rsid w:val="006611E4"/>
    <w:rsid w:val="00674F18"/>
    <w:rsid w:val="006815E8"/>
    <w:rsid w:val="00681D83"/>
    <w:rsid w:val="00685DE6"/>
    <w:rsid w:val="00686EDD"/>
    <w:rsid w:val="006900C2"/>
    <w:rsid w:val="006B30A9"/>
    <w:rsid w:val="006B4E91"/>
    <w:rsid w:val="006E0BA2"/>
    <w:rsid w:val="006E3646"/>
    <w:rsid w:val="007015F2"/>
    <w:rsid w:val="00702174"/>
    <w:rsid w:val="0070267E"/>
    <w:rsid w:val="00706E32"/>
    <w:rsid w:val="00726858"/>
    <w:rsid w:val="00730F2E"/>
    <w:rsid w:val="007546AF"/>
    <w:rsid w:val="00765934"/>
    <w:rsid w:val="007956D9"/>
    <w:rsid w:val="007D1F06"/>
    <w:rsid w:val="007E373C"/>
    <w:rsid w:val="0080198C"/>
    <w:rsid w:val="00815AD9"/>
    <w:rsid w:val="00892D08"/>
    <w:rsid w:val="00893791"/>
    <w:rsid w:val="008B6473"/>
    <w:rsid w:val="008E5A6D"/>
    <w:rsid w:val="008F32DF"/>
    <w:rsid w:val="008F4D20"/>
    <w:rsid w:val="00934690"/>
    <w:rsid w:val="00951B25"/>
    <w:rsid w:val="00983B74"/>
    <w:rsid w:val="00990263"/>
    <w:rsid w:val="009A4CCC"/>
    <w:rsid w:val="009D29B1"/>
    <w:rsid w:val="009E032B"/>
    <w:rsid w:val="009E280D"/>
    <w:rsid w:val="009E4B94"/>
    <w:rsid w:val="00A21217"/>
    <w:rsid w:val="00A57C03"/>
    <w:rsid w:val="00A6494E"/>
    <w:rsid w:val="00AB6E95"/>
    <w:rsid w:val="00AF1D02"/>
    <w:rsid w:val="00B00D92"/>
    <w:rsid w:val="00B20280"/>
    <w:rsid w:val="00B22298"/>
    <w:rsid w:val="00B26B02"/>
    <w:rsid w:val="00B45561"/>
    <w:rsid w:val="00B63FFF"/>
    <w:rsid w:val="00BA70DF"/>
    <w:rsid w:val="00BB6D4B"/>
    <w:rsid w:val="00C16A36"/>
    <w:rsid w:val="00C178C8"/>
    <w:rsid w:val="00C314F7"/>
    <w:rsid w:val="00CA6392"/>
    <w:rsid w:val="00CB7B0C"/>
    <w:rsid w:val="00CC6322"/>
    <w:rsid w:val="00CD6E8B"/>
    <w:rsid w:val="00D046C1"/>
    <w:rsid w:val="00D847FC"/>
    <w:rsid w:val="00D96141"/>
    <w:rsid w:val="00DB31AF"/>
    <w:rsid w:val="00DE2B28"/>
    <w:rsid w:val="00E00762"/>
    <w:rsid w:val="00E13E89"/>
    <w:rsid w:val="00E274CE"/>
    <w:rsid w:val="00E5348A"/>
    <w:rsid w:val="00E740B1"/>
    <w:rsid w:val="00EE6C03"/>
    <w:rsid w:val="00F30526"/>
    <w:rsid w:val="00F331F3"/>
    <w:rsid w:val="00F6526F"/>
    <w:rsid w:val="00FA5704"/>
    <w:rsid w:val="00FB3176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798D"/>
  <w15:docId w15:val="{6257878D-D3E4-40AB-AA85-88FAC3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BD"/>
    <w:pPr>
      <w:spacing w:line="240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1839"/>
    <w:pPr>
      <w:keepNext/>
      <w:keepLines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241839"/>
    <w:pPr>
      <w:keepNext/>
      <w:keepLines/>
      <w:spacing w:before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41839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183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</w:style>
  <w:style w:type="character" w:styleId="Hyperlink">
    <w:name w:val="Hyperlink"/>
    <w:basedOn w:val="Standardskrifttypeiafsnit"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paragraph" w:styleId="Brdtekst">
    <w:name w:val="Body Text"/>
    <w:basedOn w:val="Normal"/>
    <w:link w:val="BrdtekstTegn"/>
    <w:rsid w:val="0058685D"/>
    <w:pPr>
      <w:spacing w:before="240" w:after="240"/>
    </w:pPr>
    <w:rPr>
      <w:rFonts w:eastAsia="Times New Roman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8685D"/>
    <w:rPr>
      <w:rFonts w:eastAsia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99"/>
    <w:qFormat/>
    <w:rsid w:val="006E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steffen\Desktop\Brevskabelon_Bl&#229;.dotx" TargetMode="Externa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47db5be-5fd9-43e3-bbc0-42e2906e9164">false</MimerSaveToArchive>
    <MimerDocPubDoc xmlns="547db5be-5fd9-43e3-bbc0-42e2906e9164">true</MimerDocPubDoc>
    <MimerDocId xmlns="547db5be-5fd9-43e3-bbc0-42e2906e9164">7262ced25a7045f1bb784adeac32db33</MimerDocId>
    <MimerDocumentType xmlns="547db5be-5fd9-43e3-bbc0-42e2906e9164" xsi:nil="true"/>
    <MimerExpirationDate xmlns="547db5be-5fd9-43e3-bbc0-42e2906e9164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4691009C54FF0E4DB23E43A19276DAC4" ma:contentTypeVersion="8" ma:contentTypeDescription="Opret et nyt dokument." ma:contentTypeScope="" ma:versionID="83c10c2b1b2215e25e61e8a586eb962d">
  <xsd:schema xmlns:xsd="http://www.w3.org/2001/XMLSchema" xmlns:xs="http://www.w3.org/2001/XMLSchema" xmlns:p="http://schemas.microsoft.com/office/2006/metadata/properties" xmlns:ns2="547db5be-5fd9-43e3-bbc0-42e2906e9164" targetNamespace="http://schemas.microsoft.com/office/2006/metadata/properties" ma:root="true" ma:fieldsID="83209f145da678fa4185a43ec1a754cc" ns2:_="">
    <xsd:import namespace="547db5be-5fd9-43e3-bbc0-42e2906e916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b5be-5fd9-43e3-bbc0-42e2906e916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772F4-5645-4070-BAAE-9540D8B04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E4DA0-C3A6-4632-A8E6-E4B4F494D519}">
  <ds:schemaRefs>
    <ds:schemaRef ds:uri="http://schemas.microsoft.com/office/2006/metadata/properties"/>
    <ds:schemaRef ds:uri="http://schemas.microsoft.com/office/infopath/2007/PartnerControls"/>
    <ds:schemaRef ds:uri="547db5be-5fd9-43e3-bbc0-42e2906e9164"/>
  </ds:schemaRefs>
</ds:datastoreItem>
</file>

<file path=customXml/itemProps3.xml><?xml version="1.0" encoding="utf-8"?>
<ds:datastoreItem xmlns:ds="http://schemas.openxmlformats.org/officeDocument/2006/customXml" ds:itemID="{E8619EFA-A020-4A41-8D7B-A85732CAE9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B49657-2AA4-4F08-BD62-B7AF4BCD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b5be-5fd9-43e3-bbc0-42e2906e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Brevskabelon_Blå</Template>
  <TotalTime>2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DGI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Steffen Andersen</dc:creator>
  <cp:keywords/>
  <cp:lastModifiedBy>Mette Klitgaard</cp:lastModifiedBy>
  <cp:revision>2</cp:revision>
  <cp:lastPrinted>2024-11-06T10:49:00Z</cp:lastPrinted>
  <dcterms:created xsi:type="dcterms:W3CDTF">2024-11-18T16:08:00Z</dcterms:created>
  <dcterms:modified xsi:type="dcterms:W3CDTF">2024-11-18T16:08:00Z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0x0101002FC4A2EC31164BEC83D2656A73AEFD43001EE38777C8094E5A82621C34F3996150004691009C54FF0E4DB23E43A19276DAC4</vt:lpwstr>
  </property>
  <property fmtid="{D5CDD505-2E9C-101B-9397-08002B2CF9AE}" pid="3" name="_dlc_DocIdItemGuid">
    <vt:lpwstr>efd43e6f-60c7-4694-b24d-a5eaa56c0e01</vt:lpwstr>
  </property>
  <property fmtid="{D5CDD505-2E9C-101B-9397-08002B2CF9AE}" pid="4" name="DGIActivity">
    <vt:lpwstr/>
  </property>
  <property fmtid="{D5CDD505-2E9C-101B-9397-08002B2CF9AE}" pid="5" name="TaxKeyword">
    <vt:lpwstr/>
  </property>
  <property fmtid="{D5CDD505-2E9C-101B-9397-08002B2CF9AE}" pid="6" name="DGIAdministrationCenter">
    <vt:lpwstr/>
  </property>
  <property fmtid="{D5CDD505-2E9C-101B-9397-08002B2CF9AE}" pid="7" name="DGIRelatedGroupNumbers">
    <vt:lpwstr/>
  </property>
  <property fmtid="{D5CDD505-2E9C-101B-9397-08002B2CF9AE}" pid="8" name="DGIEventNumbers">
    <vt:lpwstr/>
  </property>
  <property fmtid="{D5CDD505-2E9C-101B-9397-08002B2CF9AE}" pid="9" name="DGIGroupNumberTags">
    <vt:lpwstr/>
  </property>
</Properties>
</file>