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E99D7" w14:textId="77777777" w:rsidR="00B63FFF" w:rsidRPr="00241839" w:rsidRDefault="0058685D" w:rsidP="00241839">
      <w:pPr>
        <w:pStyle w:val="Overskrift1"/>
      </w:pPr>
      <w:r w:rsidRPr="00241839">
        <w:t>Ansøgningsskema</w:t>
      </w:r>
      <w:r w:rsidR="00B63FFF" w:rsidRPr="00241839">
        <w:t xml:space="preserve"> for foreninger</w:t>
      </w:r>
    </w:p>
    <w:p w14:paraId="06434386" w14:textId="5A094953" w:rsidR="0058685D" w:rsidRPr="00241839" w:rsidRDefault="00241839" w:rsidP="00241839">
      <w:r w:rsidRPr="00241839">
        <w:t>Ansøgning om o</w:t>
      </w:r>
      <w:r w:rsidR="006E3646" w:rsidRPr="00241839">
        <w:t xml:space="preserve">ptagelse i DGI </w:t>
      </w:r>
      <w:r w:rsidR="00175825">
        <w:t>Sønderjylland</w:t>
      </w:r>
    </w:p>
    <w:p w14:paraId="2510F781" w14:textId="77777777" w:rsidR="006E0BA2" w:rsidRPr="00241839" w:rsidRDefault="006E0BA2" w:rsidP="00241839"/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6990"/>
      </w:tblGrid>
      <w:tr w:rsidR="0058685D" w:rsidRPr="005914C5" w14:paraId="24DE920C" w14:textId="77777777" w:rsidTr="006E0BA2"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707BE" w14:textId="77777777" w:rsidR="0058685D" w:rsidRPr="00241839" w:rsidRDefault="0058685D" w:rsidP="00241839">
            <w:pPr>
              <w:pStyle w:val="Overskrift2"/>
            </w:pPr>
            <w:r w:rsidRPr="00241839">
              <w:t>Foreningens navn</w:t>
            </w:r>
          </w:p>
        </w:tc>
        <w:tc>
          <w:tcPr>
            <w:tcW w:w="70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C0CF53" w14:textId="77777777" w:rsidR="0058685D" w:rsidRPr="00241839" w:rsidRDefault="0058685D" w:rsidP="00241839">
            <w:pPr>
              <w:spacing w:before="180" w:after="120"/>
              <w:rPr>
                <w:szCs w:val="18"/>
              </w:rPr>
            </w:pPr>
          </w:p>
        </w:tc>
      </w:tr>
      <w:tr w:rsidR="00257EBD" w:rsidRPr="00175825" w14:paraId="6C4A2589" w14:textId="77777777" w:rsidTr="006E0BA2">
        <w:tc>
          <w:tcPr>
            <w:tcW w:w="2798" w:type="dxa"/>
            <w:tcBorders>
              <w:left w:val="single" w:sz="4" w:space="0" w:color="auto"/>
            </w:tcBorders>
            <w:shd w:val="clear" w:color="auto" w:fill="auto"/>
          </w:tcPr>
          <w:p w14:paraId="19F07312" w14:textId="77777777" w:rsidR="00257EBD" w:rsidRDefault="00257EBD" w:rsidP="00257EBD">
            <w:pPr>
              <w:pStyle w:val="Overskrift2"/>
            </w:pPr>
            <w:r w:rsidRPr="00241839">
              <w:t xml:space="preserve">Foreningens </w:t>
            </w:r>
            <w:r>
              <w:t>adresse</w:t>
            </w:r>
          </w:p>
          <w:p w14:paraId="21BCE8B8" w14:textId="77777777" w:rsidR="00257EBD" w:rsidRDefault="00275277" w:rsidP="00257EBD">
            <w:r>
              <w:t>Primære fysiske mødested</w:t>
            </w:r>
          </w:p>
          <w:p w14:paraId="7757B905" w14:textId="77777777" w:rsidR="007956D9" w:rsidRDefault="007956D9" w:rsidP="00257EBD"/>
          <w:p w14:paraId="0995A99C" w14:textId="6FE3EF2E" w:rsidR="007956D9" w:rsidRPr="00257EBD" w:rsidRDefault="007956D9" w:rsidP="00257EBD">
            <w:r>
              <w:t>Desuden tlf. og mail, hvis de findes</w:t>
            </w:r>
          </w:p>
        </w:tc>
        <w:tc>
          <w:tcPr>
            <w:tcW w:w="7056" w:type="dxa"/>
            <w:tcBorders>
              <w:right w:val="single" w:sz="4" w:space="0" w:color="auto"/>
            </w:tcBorders>
            <w:shd w:val="clear" w:color="auto" w:fill="auto"/>
          </w:tcPr>
          <w:p w14:paraId="40260A4F" w14:textId="77777777" w:rsidR="00257EBD" w:rsidRPr="008B6473" w:rsidRDefault="00257EBD" w:rsidP="00257EBD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  <w:lang w:val="en-US"/>
              </w:rPr>
            </w:pPr>
            <w:proofErr w:type="spellStart"/>
            <w:r w:rsidRPr="008B6473">
              <w:rPr>
                <w:sz w:val="18"/>
                <w:szCs w:val="18"/>
                <w:lang w:val="en-US"/>
              </w:rPr>
              <w:t>Adresse</w:t>
            </w:r>
            <w:proofErr w:type="spellEnd"/>
            <w:r w:rsidRPr="008B6473">
              <w:rPr>
                <w:sz w:val="18"/>
                <w:szCs w:val="18"/>
                <w:lang w:val="en-US"/>
              </w:rPr>
              <w:tab/>
            </w:r>
          </w:p>
          <w:p w14:paraId="0E66504B" w14:textId="77777777" w:rsidR="00257EBD" w:rsidRPr="008B6473" w:rsidRDefault="00257EBD" w:rsidP="00257EBD">
            <w:pPr>
              <w:pStyle w:val="Brdtekst"/>
              <w:tabs>
                <w:tab w:val="left" w:leader="underscore" w:pos="2307"/>
                <w:tab w:val="right" w:leader="underscore" w:pos="6560"/>
              </w:tabs>
              <w:spacing w:before="180" w:after="120"/>
              <w:rPr>
                <w:sz w:val="18"/>
                <w:szCs w:val="18"/>
                <w:lang w:val="en-US"/>
              </w:rPr>
            </w:pPr>
            <w:proofErr w:type="spellStart"/>
            <w:r w:rsidRPr="008B6473">
              <w:rPr>
                <w:sz w:val="18"/>
                <w:szCs w:val="18"/>
                <w:lang w:val="en-US"/>
              </w:rPr>
              <w:t>Postnr</w:t>
            </w:r>
            <w:proofErr w:type="spellEnd"/>
            <w:r w:rsidRPr="008B6473">
              <w:rPr>
                <w:sz w:val="18"/>
                <w:szCs w:val="18"/>
                <w:lang w:val="en-US"/>
              </w:rPr>
              <w:t>.</w:t>
            </w:r>
            <w:r w:rsidRPr="008B6473">
              <w:rPr>
                <w:sz w:val="18"/>
                <w:szCs w:val="18"/>
                <w:lang w:val="en-US"/>
              </w:rPr>
              <w:tab/>
              <w:t>By</w:t>
            </w:r>
            <w:r w:rsidRPr="008B6473">
              <w:rPr>
                <w:sz w:val="18"/>
                <w:szCs w:val="18"/>
                <w:lang w:val="en-US"/>
              </w:rPr>
              <w:tab/>
            </w:r>
          </w:p>
          <w:p w14:paraId="4D987194" w14:textId="0631B90F" w:rsidR="00257EBD" w:rsidRPr="008B6473" w:rsidRDefault="00257EBD" w:rsidP="00257EBD">
            <w:pPr>
              <w:pStyle w:val="Brdtekst"/>
              <w:tabs>
                <w:tab w:val="left" w:leader="underscore" w:pos="2307"/>
                <w:tab w:val="right" w:leader="underscore" w:pos="2449"/>
                <w:tab w:val="right" w:leader="underscore" w:pos="6560"/>
              </w:tabs>
              <w:spacing w:before="180" w:after="120"/>
              <w:rPr>
                <w:szCs w:val="18"/>
                <w:lang w:val="en-US"/>
              </w:rPr>
            </w:pPr>
            <w:proofErr w:type="spellStart"/>
            <w:r w:rsidRPr="008B6473">
              <w:rPr>
                <w:sz w:val="18"/>
                <w:szCs w:val="18"/>
                <w:lang w:val="en-US"/>
              </w:rPr>
              <w:t>Tlf</w:t>
            </w:r>
            <w:proofErr w:type="spellEnd"/>
            <w:r w:rsidRPr="008B6473">
              <w:rPr>
                <w:sz w:val="18"/>
                <w:szCs w:val="18"/>
                <w:lang w:val="en-US"/>
              </w:rPr>
              <w:t>.</w:t>
            </w:r>
            <w:r w:rsidRPr="008B6473">
              <w:rPr>
                <w:sz w:val="18"/>
                <w:szCs w:val="18"/>
                <w:lang w:val="en-US"/>
              </w:rPr>
              <w:tab/>
              <w:t>E-mail</w:t>
            </w:r>
            <w:r w:rsidRPr="008B6473">
              <w:rPr>
                <w:sz w:val="18"/>
                <w:szCs w:val="18"/>
                <w:lang w:val="en-US"/>
              </w:rPr>
              <w:tab/>
            </w:r>
          </w:p>
        </w:tc>
      </w:tr>
      <w:tr w:rsidR="00257EBD" w:rsidRPr="005914C5" w14:paraId="78F77957" w14:textId="77777777" w:rsidTr="006E0BA2">
        <w:tc>
          <w:tcPr>
            <w:tcW w:w="2798" w:type="dxa"/>
            <w:tcBorders>
              <w:left w:val="single" w:sz="4" w:space="0" w:color="auto"/>
            </w:tcBorders>
            <w:shd w:val="clear" w:color="auto" w:fill="auto"/>
          </w:tcPr>
          <w:p w14:paraId="6FF866FE" w14:textId="2057143A" w:rsidR="00257EBD" w:rsidRPr="00241839" w:rsidRDefault="00257EBD" w:rsidP="00257EBD">
            <w:pPr>
              <w:pStyle w:val="Overskrift2"/>
            </w:pPr>
            <w:r w:rsidRPr="00241839">
              <w:t>Kommune</w:t>
            </w:r>
          </w:p>
        </w:tc>
        <w:tc>
          <w:tcPr>
            <w:tcW w:w="7056" w:type="dxa"/>
            <w:tcBorders>
              <w:right w:val="single" w:sz="4" w:space="0" w:color="auto"/>
            </w:tcBorders>
            <w:shd w:val="clear" w:color="auto" w:fill="auto"/>
          </w:tcPr>
          <w:p w14:paraId="27942260" w14:textId="00CF009C" w:rsidR="00257EBD" w:rsidRPr="00241839" w:rsidRDefault="00257EBD" w:rsidP="00257EBD">
            <w:pPr>
              <w:spacing w:before="180" w:after="120"/>
              <w:rPr>
                <w:szCs w:val="18"/>
              </w:rPr>
            </w:pPr>
          </w:p>
        </w:tc>
      </w:tr>
      <w:tr w:rsidR="00257EBD" w:rsidRPr="005914C5" w14:paraId="7CD88886" w14:textId="77777777" w:rsidTr="006E0BA2">
        <w:tc>
          <w:tcPr>
            <w:tcW w:w="2798" w:type="dxa"/>
            <w:tcBorders>
              <w:left w:val="single" w:sz="4" w:space="0" w:color="auto"/>
            </w:tcBorders>
            <w:shd w:val="clear" w:color="auto" w:fill="auto"/>
          </w:tcPr>
          <w:p w14:paraId="738EF2C0" w14:textId="77777777" w:rsidR="00257EBD" w:rsidRPr="00241839" w:rsidRDefault="00257EBD" w:rsidP="00257EBD">
            <w:pPr>
              <w:pStyle w:val="Overskrift2"/>
            </w:pPr>
            <w:r w:rsidRPr="00241839">
              <w:t>Hjemmeside</w:t>
            </w:r>
          </w:p>
        </w:tc>
        <w:tc>
          <w:tcPr>
            <w:tcW w:w="7056" w:type="dxa"/>
            <w:tcBorders>
              <w:right w:val="single" w:sz="4" w:space="0" w:color="auto"/>
            </w:tcBorders>
            <w:shd w:val="clear" w:color="auto" w:fill="auto"/>
          </w:tcPr>
          <w:p w14:paraId="4E03A4DD" w14:textId="77777777" w:rsidR="00257EBD" w:rsidRPr="00241839" w:rsidRDefault="00257EBD" w:rsidP="00257EBD">
            <w:pPr>
              <w:spacing w:before="180" w:after="120"/>
              <w:rPr>
                <w:szCs w:val="18"/>
              </w:rPr>
            </w:pPr>
          </w:p>
        </w:tc>
      </w:tr>
      <w:tr w:rsidR="00257EBD" w:rsidRPr="005914C5" w14:paraId="53F7AE3C" w14:textId="77777777" w:rsidTr="006E0BA2">
        <w:tc>
          <w:tcPr>
            <w:tcW w:w="2798" w:type="dxa"/>
            <w:tcBorders>
              <w:left w:val="single" w:sz="4" w:space="0" w:color="auto"/>
            </w:tcBorders>
            <w:shd w:val="clear" w:color="auto" w:fill="auto"/>
          </w:tcPr>
          <w:p w14:paraId="19FA7F82" w14:textId="50A27A4A" w:rsidR="00257EBD" w:rsidRPr="00241839" w:rsidRDefault="00257EBD" w:rsidP="00257EBD">
            <w:pPr>
              <w:pStyle w:val="Overskrift2"/>
            </w:pPr>
            <w:r w:rsidRPr="00241839">
              <w:t>Afdelinger/aktiviteter</w:t>
            </w:r>
          </w:p>
        </w:tc>
        <w:tc>
          <w:tcPr>
            <w:tcW w:w="7056" w:type="dxa"/>
            <w:tcBorders>
              <w:right w:val="single" w:sz="4" w:space="0" w:color="auto"/>
            </w:tcBorders>
            <w:shd w:val="clear" w:color="auto" w:fill="auto"/>
          </w:tcPr>
          <w:p w14:paraId="39FA5766" w14:textId="77777777" w:rsidR="00257EBD" w:rsidRPr="00241839" w:rsidRDefault="00257EBD" w:rsidP="00257EBD">
            <w:pPr>
              <w:spacing w:before="180" w:after="120"/>
              <w:rPr>
                <w:szCs w:val="18"/>
              </w:rPr>
            </w:pPr>
          </w:p>
        </w:tc>
      </w:tr>
      <w:tr w:rsidR="00257EBD" w:rsidRPr="005914C5" w14:paraId="492DD4A3" w14:textId="77777777" w:rsidTr="006E0BA2">
        <w:tc>
          <w:tcPr>
            <w:tcW w:w="2798" w:type="dxa"/>
            <w:tcBorders>
              <w:left w:val="single" w:sz="4" w:space="0" w:color="auto"/>
            </w:tcBorders>
            <w:shd w:val="clear" w:color="auto" w:fill="auto"/>
          </w:tcPr>
          <w:p w14:paraId="506FDE9F" w14:textId="0E855F2B" w:rsidR="00257EBD" w:rsidRPr="00241839" w:rsidRDefault="00257EBD" w:rsidP="00257EBD">
            <w:pPr>
              <w:pStyle w:val="Overskrift2"/>
            </w:pPr>
            <w:r>
              <w:t>Medlemstal</w:t>
            </w:r>
          </w:p>
        </w:tc>
        <w:tc>
          <w:tcPr>
            <w:tcW w:w="7056" w:type="dxa"/>
            <w:tcBorders>
              <w:right w:val="single" w:sz="4" w:space="0" w:color="auto"/>
            </w:tcBorders>
            <w:shd w:val="clear" w:color="auto" w:fill="auto"/>
          </w:tcPr>
          <w:p w14:paraId="6EBC4EF4" w14:textId="68FBFA59" w:rsidR="00257EBD" w:rsidRPr="00241839" w:rsidRDefault="00257EBD" w:rsidP="00257EBD">
            <w:pPr>
              <w:spacing w:before="180" w:after="120"/>
              <w:rPr>
                <w:szCs w:val="18"/>
              </w:rPr>
            </w:pPr>
            <w:r>
              <w:rPr>
                <w:szCs w:val="18"/>
              </w:rPr>
              <w:t xml:space="preserve">Cirka antal: </w:t>
            </w:r>
          </w:p>
        </w:tc>
      </w:tr>
      <w:tr w:rsidR="00257EBD" w:rsidRPr="005914C5" w14:paraId="14D05EB3" w14:textId="77777777" w:rsidTr="006E0BA2">
        <w:tc>
          <w:tcPr>
            <w:tcW w:w="2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E406E4" w14:textId="652196B1" w:rsidR="00257EBD" w:rsidRPr="00241839" w:rsidRDefault="00257EBD" w:rsidP="00257EBD">
            <w:pPr>
              <w:pStyle w:val="Overskrift2"/>
            </w:pPr>
            <w:r>
              <w:t>Foreningen</w:t>
            </w:r>
            <w:r w:rsidR="008B6473">
              <w:t>s</w:t>
            </w:r>
            <w:r>
              <w:t xml:space="preserve"> alder</w:t>
            </w:r>
          </w:p>
        </w:tc>
        <w:tc>
          <w:tcPr>
            <w:tcW w:w="70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4387" w14:textId="29CF1655" w:rsidR="00257EBD" w:rsidRPr="00241839" w:rsidRDefault="00257EBD" w:rsidP="00257EBD">
            <w:pPr>
              <w:spacing w:before="180" w:after="120"/>
              <w:rPr>
                <w:szCs w:val="18"/>
              </w:rPr>
            </w:pPr>
            <w:r w:rsidRPr="00241839">
              <w:rPr>
                <w:szCs w:val="18"/>
              </w:rPr>
              <w:t xml:space="preserve">Foreningen er stiftet den: </w:t>
            </w:r>
          </w:p>
        </w:tc>
      </w:tr>
      <w:tr w:rsidR="00257EBD" w:rsidRPr="005914C5" w14:paraId="11FB1622" w14:textId="77777777" w:rsidTr="006E0BA2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DA58A" w14:textId="35BF0A9A" w:rsidR="00257EBD" w:rsidRPr="00241839" w:rsidRDefault="00257EBD" w:rsidP="00257EBD">
            <w:pPr>
              <w:pStyle w:val="Overskrift2"/>
            </w:pPr>
            <w:r w:rsidRPr="00241839">
              <w:t>Formand</w:t>
            </w: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4E90" w14:textId="77777777" w:rsidR="00257EBD" w:rsidRPr="00241839" w:rsidRDefault="00257EBD" w:rsidP="00257EBD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Navn</w:t>
            </w:r>
            <w:r w:rsidRPr="00241839">
              <w:rPr>
                <w:sz w:val="18"/>
                <w:szCs w:val="18"/>
              </w:rPr>
              <w:tab/>
            </w:r>
          </w:p>
          <w:p w14:paraId="5156C354" w14:textId="77777777" w:rsidR="00257EBD" w:rsidRPr="00241839" w:rsidRDefault="00257EBD" w:rsidP="00257EBD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Adresse</w:t>
            </w:r>
            <w:r w:rsidRPr="00241839">
              <w:rPr>
                <w:sz w:val="18"/>
                <w:szCs w:val="18"/>
              </w:rPr>
              <w:tab/>
            </w:r>
          </w:p>
          <w:p w14:paraId="08903F44" w14:textId="77777777" w:rsidR="00257EBD" w:rsidRPr="00241839" w:rsidRDefault="00257EBD" w:rsidP="00257EBD">
            <w:pPr>
              <w:pStyle w:val="Brdtekst"/>
              <w:tabs>
                <w:tab w:val="left" w:leader="underscore" w:pos="2307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Postnr.</w:t>
            </w:r>
            <w:r w:rsidRPr="00241839">
              <w:rPr>
                <w:sz w:val="18"/>
                <w:szCs w:val="18"/>
              </w:rPr>
              <w:tab/>
              <w:t>By</w:t>
            </w:r>
            <w:r w:rsidRPr="00241839">
              <w:rPr>
                <w:sz w:val="18"/>
                <w:szCs w:val="18"/>
              </w:rPr>
              <w:tab/>
            </w:r>
          </w:p>
          <w:p w14:paraId="27E731E9" w14:textId="77777777" w:rsidR="00257EBD" w:rsidRPr="00241839" w:rsidRDefault="00257EBD" w:rsidP="00257EBD">
            <w:pPr>
              <w:pStyle w:val="Brdtekst"/>
              <w:tabs>
                <w:tab w:val="left" w:leader="underscore" w:pos="2307"/>
                <w:tab w:val="right" w:leader="underscore" w:pos="2449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Tlf.</w:t>
            </w:r>
            <w:r w:rsidRPr="00241839">
              <w:rPr>
                <w:sz w:val="18"/>
                <w:szCs w:val="18"/>
              </w:rPr>
              <w:tab/>
              <w:t>E-mail</w:t>
            </w:r>
            <w:r w:rsidRPr="00241839">
              <w:rPr>
                <w:sz w:val="18"/>
                <w:szCs w:val="18"/>
              </w:rPr>
              <w:tab/>
            </w:r>
          </w:p>
          <w:p w14:paraId="20D7CDB3" w14:textId="3BF8F3FD" w:rsidR="00257EBD" w:rsidRPr="00241839" w:rsidRDefault="00257EBD" w:rsidP="00257EBD">
            <w:pPr>
              <w:pStyle w:val="Brdtekst"/>
              <w:tabs>
                <w:tab w:val="right" w:leader="underscore" w:pos="3014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ødselsdato</w:t>
            </w:r>
            <w:r w:rsidRPr="00241839">
              <w:rPr>
                <w:sz w:val="18"/>
                <w:szCs w:val="18"/>
              </w:rPr>
              <w:tab/>
            </w:r>
          </w:p>
        </w:tc>
      </w:tr>
      <w:tr w:rsidR="00257EBD" w:rsidRPr="005914C5" w14:paraId="75FB4E45" w14:textId="77777777" w:rsidTr="006E0BA2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8CE27A" w14:textId="77777777" w:rsidR="00257EBD" w:rsidRPr="00241839" w:rsidRDefault="00257EBD" w:rsidP="00257EBD">
            <w:pPr>
              <w:pStyle w:val="Overskrift2"/>
            </w:pPr>
            <w:r w:rsidRPr="00241839">
              <w:t>Kasserer</w:t>
            </w: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5123" w14:textId="77777777" w:rsidR="00257EBD" w:rsidRPr="00241839" w:rsidRDefault="00257EBD" w:rsidP="00257EBD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Navn</w:t>
            </w:r>
            <w:r w:rsidRPr="00241839">
              <w:rPr>
                <w:sz w:val="18"/>
                <w:szCs w:val="18"/>
              </w:rPr>
              <w:tab/>
            </w:r>
          </w:p>
          <w:p w14:paraId="4F0A9E5B" w14:textId="77777777" w:rsidR="00257EBD" w:rsidRPr="00241839" w:rsidRDefault="00257EBD" w:rsidP="00257EBD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Adresse</w:t>
            </w:r>
            <w:r w:rsidRPr="00241839">
              <w:rPr>
                <w:sz w:val="18"/>
                <w:szCs w:val="18"/>
              </w:rPr>
              <w:tab/>
            </w:r>
          </w:p>
          <w:p w14:paraId="6569DF99" w14:textId="77777777" w:rsidR="00257EBD" w:rsidRPr="00241839" w:rsidRDefault="00257EBD" w:rsidP="00257EBD">
            <w:pPr>
              <w:pStyle w:val="Brdtekst"/>
              <w:tabs>
                <w:tab w:val="left" w:leader="underscore" w:pos="2307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Postnr.</w:t>
            </w:r>
            <w:r w:rsidRPr="00241839">
              <w:rPr>
                <w:sz w:val="18"/>
                <w:szCs w:val="18"/>
              </w:rPr>
              <w:tab/>
              <w:t>By</w:t>
            </w:r>
            <w:r w:rsidRPr="00241839">
              <w:rPr>
                <w:sz w:val="18"/>
                <w:szCs w:val="18"/>
              </w:rPr>
              <w:tab/>
            </w:r>
          </w:p>
          <w:p w14:paraId="64E1A334" w14:textId="77777777" w:rsidR="00257EBD" w:rsidRPr="00241839" w:rsidRDefault="00257EBD" w:rsidP="00257EBD">
            <w:pPr>
              <w:pStyle w:val="Brdtekst"/>
              <w:tabs>
                <w:tab w:val="left" w:leader="underscore" w:pos="2307"/>
                <w:tab w:val="right" w:leader="underscore" w:pos="2449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Tlf.</w:t>
            </w:r>
            <w:r w:rsidRPr="00241839">
              <w:rPr>
                <w:sz w:val="18"/>
                <w:szCs w:val="18"/>
              </w:rPr>
              <w:tab/>
              <w:t>E-mail</w:t>
            </w:r>
            <w:r w:rsidRPr="00241839">
              <w:rPr>
                <w:sz w:val="18"/>
                <w:szCs w:val="18"/>
              </w:rPr>
              <w:tab/>
            </w:r>
          </w:p>
          <w:p w14:paraId="29B3E8EB" w14:textId="05F2CB1D" w:rsidR="00257EBD" w:rsidRPr="00241839" w:rsidRDefault="00257EBD" w:rsidP="00257EBD">
            <w:pPr>
              <w:pStyle w:val="Brdtekst"/>
              <w:tabs>
                <w:tab w:val="right" w:leader="underscore" w:pos="3014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ødselsdato</w:t>
            </w:r>
            <w:r w:rsidRPr="00241839">
              <w:rPr>
                <w:sz w:val="18"/>
                <w:szCs w:val="18"/>
              </w:rPr>
              <w:tab/>
            </w:r>
          </w:p>
        </w:tc>
      </w:tr>
      <w:tr w:rsidR="00257EBD" w:rsidRPr="005914C5" w14:paraId="2FC46C0D" w14:textId="77777777" w:rsidTr="006E0BA2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F6912C" w14:textId="10967814" w:rsidR="00257EBD" w:rsidRPr="00241839" w:rsidRDefault="00257EBD" w:rsidP="00257EBD">
            <w:pPr>
              <w:pStyle w:val="Overskrift2"/>
            </w:pPr>
            <w:r w:rsidRPr="00241839">
              <w:t>Hvorfor søges om medlemskab af DGI?</w:t>
            </w: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123C" w14:textId="77EE57E6" w:rsidR="00257EBD" w:rsidRPr="00241839" w:rsidRDefault="00257EBD" w:rsidP="00257EBD">
            <w:pPr>
              <w:spacing w:before="180" w:after="120"/>
              <w:rPr>
                <w:szCs w:val="18"/>
              </w:rPr>
            </w:pPr>
            <w:r>
              <w:rPr>
                <w:szCs w:val="18"/>
              </w:rPr>
              <w:br/>
            </w:r>
          </w:p>
        </w:tc>
      </w:tr>
      <w:tr w:rsidR="00257EBD" w:rsidRPr="005914C5" w14:paraId="191307F9" w14:textId="77777777" w:rsidTr="006E0BA2">
        <w:trPr>
          <w:trHeight w:val="4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209EA" w14:textId="5B63A867" w:rsidR="00257EBD" w:rsidRPr="00241839" w:rsidRDefault="00257EBD" w:rsidP="00257EBD">
            <w:pPr>
              <w:pStyle w:val="Overskrift2"/>
            </w:pPr>
            <w:r w:rsidRPr="00241839">
              <w:t>Andre informationer</w:t>
            </w: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0BA8" w14:textId="77777777" w:rsidR="00257EBD" w:rsidRPr="00241839" w:rsidRDefault="00257EBD" w:rsidP="00257EBD">
            <w:pPr>
              <w:spacing w:before="180" w:after="120"/>
              <w:rPr>
                <w:szCs w:val="18"/>
              </w:rPr>
            </w:pPr>
          </w:p>
        </w:tc>
      </w:tr>
      <w:tr w:rsidR="00257EBD" w:rsidRPr="005914C5" w14:paraId="12B269CB" w14:textId="77777777" w:rsidTr="006E0BA2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1D5ACC" w14:textId="10D2E040" w:rsidR="00257EBD" w:rsidRPr="00241839" w:rsidRDefault="00257EBD" w:rsidP="00257EBD">
            <w:pPr>
              <w:pStyle w:val="Overskrift2"/>
            </w:pPr>
            <w:r w:rsidRPr="00241839">
              <w:t>Indsendelsesdato</w:t>
            </w: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2DAE" w14:textId="77777777" w:rsidR="00257EBD" w:rsidRPr="00241839" w:rsidRDefault="00257EBD" w:rsidP="00257EBD">
            <w:pPr>
              <w:spacing w:before="180" w:after="120"/>
              <w:rPr>
                <w:szCs w:val="18"/>
              </w:rPr>
            </w:pPr>
          </w:p>
        </w:tc>
      </w:tr>
    </w:tbl>
    <w:p w14:paraId="5D2E60E7" w14:textId="145B8BBB" w:rsidR="0058685D" w:rsidRPr="00241839" w:rsidRDefault="0058685D" w:rsidP="00241839">
      <w:pPr>
        <w:pStyle w:val="Overskrift3"/>
      </w:pPr>
      <w:r w:rsidRPr="00241839">
        <w:t xml:space="preserve">Forudsætninger for optagelse i DGI </w:t>
      </w:r>
      <w:r w:rsidR="00175825">
        <w:t>Sønder</w:t>
      </w:r>
      <w:r w:rsidRPr="00241839">
        <w:t>jylland:</w:t>
      </w:r>
    </w:p>
    <w:p w14:paraId="574856A2" w14:textId="34F0E887" w:rsidR="0058685D" w:rsidRPr="00241839" w:rsidRDefault="0058685D" w:rsidP="00257EBD">
      <w:pPr>
        <w:pStyle w:val="Opstilling-punkttegn"/>
      </w:pPr>
      <w:r w:rsidRPr="00241839">
        <w:t xml:space="preserve">Foreningen skal have et formål, der er dækket af DGI </w:t>
      </w:r>
      <w:r w:rsidR="00175825">
        <w:t>Sønder</w:t>
      </w:r>
      <w:r w:rsidRPr="00241839">
        <w:t>jyllands formålsparagraf</w:t>
      </w:r>
    </w:p>
    <w:p w14:paraId="0D306117" w14:textId="77777777" w:rsidR="0058685D" w:rsidRPr="00241839" w:rsidRDefault="0058685D" w:rsidP="00257EBD">
      <w:pPr>
        <w:pStyle w:val="Opstilling-punkttegn"/>
      </w:pPr>
      <w:r w:rsidRPr="00241839">
        <w:t>Foreningen skal være juridisk og økonomisk selvstændig</w:t>
      </w:r>
    </w:p>
    <w:p w14:paraId="140979D6" w14:textId="77777777" w:rsidR="0058685D" w:rsidRPr="00241839" w:rsidRDefault="0058685D" w:rsidP="00257EBD">
      <w:pPr>
        <w:pStyle w:val="Opstilling-punkttegn"/>
      </w:pPr>
      <w:r w:rsidRPr="00241839">
        <w:t>Foreningen skal have en demokratisk opbygning</w:t>
      </w:r>
    </w:p>
    <w:p w14:paraId="4A93CF59" w14:textId="3D088B9F" w:rsidR="0058685D" w:rsidRPr="00241839" w:rsidRDefault="0058685D" w:rsidP="00257EBD">
      <w:pPr>
        <w:pStyle w:val="Opstilling-punkttegn"/>
      </w:pPr>
      <w:r w:rsidRPr="00241839">
        <w:t xml:space="preserve">Foreningens opløsningsparagraf skal være i overensstemmelse med folkeoplysningslovens bestemmelser på området, fx skal </w:t>
      </w:r>
      <w:proofErr w:type="gramStart"/>
      <w:r w:rsidRPr="00241839">
        <w:t>en eventuelt formue</w:t>
      </w:r>
      <w:proofErr w:type="gramEnd"/>
      <w:r w:rsidRPr="00241839">
        <w:t xml:space="preserve"> ved foreningens opløsning gå til almennyttige/</w:t>
      </w:r>
      <w:r w:rsidR="00241839" w:rsidRPr="00241839">
        <w:t xml:space="preserve"> </w:t>
      </w:r>
      <w:r w:rsidRPr="00241839">
        <w:t>folkeoplysende formål</w:t>
      </w:r>
    </w:p>
    <w:p w14:paraId="3F2B799C" w14:textId="4FEE5BAD" w:rsidR="004D42F2" w:rsidRPr="00257EBD" w:rsidRDefault="0058685D" w:rsidP="003E51B3">
      <w:pPr>
        <w:spacing w:before="120" w:after="60"/>
      </w:pPr>
      <w:r w:rsidRPr="00257EBD">
        <w:t xml:space="preserve">Ansøgningen </w:t>
      </w:r>
      <w:r w:rsidRPr="00257EBD">
        <w:rPr>
          <w:b/>
        </w:rPr>
        <w:t>vedlagt foreningens vedtægter</w:t>
      </w:r>
      <w:r w:rsidRPr="00257EBD">
        <w:t xml:space="preserve"> sendes til DGI </w:t>
      </w:r>
      <w:r w:rsidR="00175825">
        <w:t>Sønder</w:t>
      </w:r>
      <w:r w:rsidRPr="00257EBD">
        <w:t xml:space="preserve">jylland på </w:t>
      </w:r>
      <w:hyperlink r:id="rId11" w:history="1">
        <w:r w:rsidR="00175825" w:rsidRPr="00F66432">
          <w:rPr>
            <w:rStyle w:val="Hyperlink"/>
          </w:rPr>
          <w:t>soenderjylland@dgi.dk</w:t>
        </w:r>
      </w:hyperlink>
      <w:r w:rsidR="00175825">
        <w:t xml:space="preserve"> </w:t>
      </w:r>
    </w:p>
    <w:p w14:paraId="62A74262" w14:textId="129F826B" w:rsidR="00E00762" w:rsidRPr="00257EBD" w:rsidRDefault="00E00762" w:rsidP="00257EBD">
      <w:pPr>
        <w:spacing w:before="60" w:after="60"/>
      </w:pPr>
      <w:r w:rsidRPr="00257EBD">
        <w:t xml:space="preserve">Hurtigst muligt efter modtagelse vil </w:t>
      </w:r>
      <w:r w:rsidR="00D046C1" w:rsidRPr="00257EBD">
        <w:t xml:space="preserve">ansøgningen </w:t>
      </w:r>
      <w:r w:rsidR="00175825">
        <w:t>vil DGI Sønderjylland</w:t>
      </w:r>
      <w:r w:rsidRPr="00257EBD">
        <w:t xml:space="preserve"> træffe beslutning om optagelse.</w:t>
      </w:r>
    </w:p>
    <w:sectPr w:rsidR="00E00762" w:rsidRPr="00257EBD" w:rsidSect="0027527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14" w:right="1134" w:bottom="567" w:left="1134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43EED" w14:textId="77777777" w:rsidR="00E84491" w:rsidRDefault="00E84491" w:rsidP="009E4B94">
      <w:r>
        <w:separator/>
      </w:r>
    </w:p>
  </w:endnote>
  <w:endnote w:type="continuationSeparator" w:id="0">
    <w:p w14:paraId="08DF5EF5" w14:textId="77777777" w:rsidR="00E84491" w:rsidRDefault="00E84491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79A4" w14:textId="2411D45C" w:rsidR="00681D83" w:rsidRPr="00681D83" w:rsidRDefault="00F331F3">
    <w:pPr>
      <w:pStyle w:val="Sidefod"/>
    </w:pPr>
    <w:r>
      <w:rPr>
        <w:rStyle w:val="Sidetal"/>
      </w:rPr>
      <w:t>Sid</w:t>
    </w:r>
    <w:r w:rsidRPr="00094ABD">
      <w:rPr>
        <w:rStyle w:val="Sidetal"/>
      </w:rPr>
      <w:t xml:space="preserve">e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="00257EBD">
      <w:rPr>
        <w:rStyle w:val="Sidetal"/>
        <w:noProof/>
      </w:rPr>
      <w:t>2</w:t>
    </w:r>
    <w:r w:rsidRPr="00094ABD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79A6" w14:textId="698FBB0D" w:rsidR="0065484C" w:rsidRPr="002A052C" w:rsidRDefault="002A052C" w:rsidP="002A052C">
    <w:pPr>
      <w:pStyle w:val="Template-Adresse"/>
      <w:rPr>
        <w:sz w:val="14"/>
        <w:szCs w:val="14"/>
      </w:rPr>
    </w:pPr>
    <w:r>
      <w:rPr>
        <w:b/>
        <w:sz w:val="14"/>
        <w:szCs w:val="14"/>
      </w:rPr>
      <w:t xml:space="preserve">DGI </w:t>
    </w:r>
    <w:r w:rsidR="00175825">
      <w:rPr>
        <w:b/>
        <w:sz w:val="14"/>
        <w:szCs w:val="14"/>
      </w:rPr>
      <w:t>Sønder</w:t>
    </w:r>
    <w:r>
      <w:rPr>
        <w:b/>
        <w:sz w:val="14"/>
        <w:szCs w:val="14"/>
      </w:rPr>
      <w:t>jylland</w:t>
    </w:r>
    <w:r>
      <w:rPr>
        <w:sz w:val="14"/>
        <w:szCs w:val="14"/>
      </w:rPr>
      <w:t xml:space="preserve"> | </w:t>
    </w:r>
    <w:r w:rsidR="00175825">
      <w:rPr>
        <w:sz w:val="14"/>
        <w:szCs w:val="14"/>
      </w:rPr>
      <w:t>Kystvej 18</w:t>
    </w:r>
    <w:r>
      <w:rPr>
        <w:sz w:val="14"/>
        <w:szCs w:val="14"/>
      </w:rPr>
      <w:t xml:space="preserve"> | </w:t>
    </w:r>
    <w:r w:rsidR="00175825">
      <w:rPr>
        <w:sz w:val="14"/>
        <w:szCs w:val="14"/>
      </w:rPr>
      <w:t>6200 Aabenraa</w:t>
    </w:r>
    <w:r>
      <w:rPr>
        <w:sz w:val="14"/>
        <w:szCs w:val="14"/>
      </w:rPr>
      <w:t xml:space="preserve"> | Tlf. 79</w:t>
    </w:r>
    <w:r w:rsidR="00175825">
      <w:rPr>
        <w:sz w:val="14"/>
        <w:szCs w:val="14"/>
      </w:rPr>
      <w:t xml:space="preserve"> </w:t>
    </w:r>
    <w:r>
      <w:rPr>
        <w:sz w:val="14"/>
        <w:szCs w:val="14"/>
      </w:rPr>
      <w:t>40 4</w:t>
    </w:r>
    <w:r w:rsidR="00175825">
      <w:rPr>
        <w:sz w:val="14"/>
        <w:szCs w:val="14"/>
      </w:rPr>
      <w:t xml:space="preserve">5 </w:t>
    </w:r>
    <w:r>
      <w:rPr>
        <w:sz w:val="14"/>
        <w:szCs w:val="14"/>
      </w:rPr>
      <w:t xml:space="preserve">00 | </w:t>
    </w:r>
    <w:r w:rsidR="00175825">
      <w:rPr>
        <w:sz w:val="14"/>
        <w:szCs w:val="14"/>
      </w:rPr>
      <w:t>soender</w:t>
    </w:r>
    <w:r>
      <w:rPr>
        <w:sz w:val="14"/>
        <w:szCs w:val="14"/>
      </w:rPr>
      <w:t>jylland@dgi.dk | www.dgi.dk/</w:t>
    </w:r>
    <w:r w:rsidR="00175825">
      <w:rPr>
        <w:sz w:val="14"/>
        <w:szCs w:val="14"/>
      </w:rPr>
      <w:t>soenderjylland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E938D" w14:textId="77777777" w:rsidR="00E84491" w:rsidRDefault="00E84491" w:rsidP="009E4B94">
      <w:r>
        <w:separator/>
      </w:r>
    </w:p>
  </w:footnote>
  <w:footnote w:type="continuationSeparator" w:id="0">
    <w:p w14:paraId="2620A8F8" w14:textId="77777777" w:rsidR="00E84491" w:rsidRDefault="00E84491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79A2" w14:textId="77777777" w:rsidR="002F5AEA" w:rsidRPr="004D42F2" w:rsidRDefault="004D42F2" w:rsidP="004D42F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3F2B79A7" wp14:editId="3F2B79A8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3" name="Picture 3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3F2B79A9" wp14:editId="3F2B79AA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B79AB" wp14:editId="3F2B79AC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CA86BF" id="Rectangle 2" o:spid="_x0000_s1026" style="position:absolute;margin-left:410.85pt;margin-top:0;width:462.05pt;height:42.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" fillcolor="#3787c8 [3204]" stroked="f" strokeweight="2pt">
              <v:fill color2="#c1d9ee [1012]" rotate="t" angle="90" colors="0 #3787c8;32113f #91bde1;1 #f5f8fd" focus="100%" type="gradient"/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79A5" w14:textId="77777777" w:rsidR="00F331F3" w:rsidRDefault="004D42F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3F2B79AD" wp14:editId="3F2B79AE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1" name="Picture 1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92E">
      <w:rPr>
        <w:noProof/>
        <w:lang w:eastAsia="da-DK"/>
      </w:rPr>
      <w:drawing>
        <wp:anchor distT="0" distB="0" distL="114300" distR="114300" simplePos="0" relativeHeight="251653120" behindDoc="0" locked="0" layoutInCell="1" allowOverlap="1" wp14:anchorId="3F2B79AF" wp14:editId="3F2B79B0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55B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F2B79B1" wp14:editId="3F2B79B2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2D70" id="Rectangle 9" o:spid="_x0000_s1026" style="position:absolute;margin-left:410.85pt;margin-top:0;width:462.05pt;height:42.5pt;z-index:25165516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" fillcolor="#3787c8 [3204]" stroked="f" strokeweight="2pt">
              <v:fill color2="#c1d9ee [1012]" rotate="t" angle="90" colors="0 #3787c8;32113f #91bde1;1 #f5f8fd" focus="100%" type="gradient"/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C74334"/>
    <w:multiLevelType w:val="hybridMultilevel"/>
    <w:tmpl w:val="A99C4A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924AC"/>
    <w:multiLevelType w:val="hybridMultilevel"/>
    <w:tmpl w:val="47C0133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21868"/>
    <w:multiLevelType w:val="hybridMultilevel"/>
    <w:tmpl w:val="E0EEA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3" w15:restartNumberingAfterBreak="0">
    <w:nsid w:val="7FB354B8"/>
    <w:multiLevelType w:val="multilevel"/>
    <w:tmpl w:val="FA622D38"/>
    <w:lvl w:ilvl="0">
      <w:start w:val="1"/>
      <w:numFmt w:val="bullet"/>
      <w:pStyle w:val="Opstilling-punkttegn"/>
      <w:lvlText w:val=""/>
      <w:lvlJc w:val="left"/>
      <w:pPr>
        <w:ind w:left="181" w:hanging="181"/>
      </w:pPr>
      <w:rPr>
        <w:rFonts w:ascii="Wingdings" w:hAnsi="Wingdings" w:hint="default"/>
        <w:color w:val="3787C8" w:themeColor="accent1"/>
      </w:rPr>
    </w:lvl>
    <w:lvl w:ilvl="1">
      <w:start w:val="1"/>
      <w:numFmt w:val="bullet"/>
      <w:lvlText w:val=""/>
      <w:lvlJc w:val="left"/>
      <w:pPr>
        <w:ind w:left="362" w:hanging="181"/>
      </w:pPr>
      <w:rPr>
        <w:rFonts w:ascii="Wingdings" w:hAnsi="Wingdings" w:hint="default"/>
        <w:color w:val="3787C8" w:themeColor="accent1"/>
      </w:rPr>
    </w:lvl>
    <w:lvl w:ilvl="2">
      <w:start w:val="1"/>
      <w:numFmt w:val="bullet"/>
      <w:lvlText w:val="–"/>
      <w:lvlJc w:val="left"/>
      <w:pPr>
        <w:ind w:left="543" w:hanging="18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724" w:hanging="181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905" w:hanging="181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1086" w:hanging="181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ind w:left="1267" w:hanging="181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1448" w:hanging="181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ind w:left="1629" w:hanging="181"/>
      </w:pPr>
      <w:rPr>
        <w:rFonts w:ascii="Calibri" w:hAnsi="Calibri" w:hint="default"/>
        <w:color w:val="auto"/>
      </w:rPr>
    </w:lvl>
  </w:abstractNum>
  <w:num w:numId="1" w16cid:durableId="1478886079">
    <w:abstractNumId w:val="13"/>
  </w:num>
  <w:num w:numId="2" w16cid:durableId="928932040">
    <w:abstractNumId w:val="7"/>
  </w:num>
  <w:num w:numId="3" w16cid:durableId="1885554339">
    <w:abstractNumId w:val="6"/>
  </w:num>
  <w:num w:numId="4" w16cid:durableId="632247350">
    <w:abstractNumId w:val="5"/>
  </w:num>
  <w:num w:numId="5" w16cid:durableId="257562990">
    <w:abstractNumId w:val="4"/>
  </w:num>
  <w:num w:numId="6" w16cid:durableId="782918908">
    <w:abstractNumId w:val="12"/>
  </w:num>
  <w:num w:numId="7" w16cid:durableId="1335960356">
    <w:abstractNumId w:val="3"/>
  </w:num>
  <w:num w:numId="8" w16cid:durableId="1393235730">
    <w:abstractNumId w:val="2"/>
  </w:num>
  <w:num w:numId="9" w16cid:durableId="45034950">
    <w:abstractNumId w:val="1"/>
  </w:num>
  <w:num w:numId="10" w16cid:durableId="1803184876">
    <w:abstractNumId w:val="0"/>
  </w:num>
  <w:num w:numId="11" w16cid:durableId="1143154354">
    <w:abstractNumId w:val="8"/>
  </w:num>
  <w:num w:numId="12" w16cid:durableId="539900533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475219104">
    <w:abstractNumId w:val="10"/>
  </w:num>
  <w:num w:numId="14" w16cid:durableId="599483960">
    <w:abstractNumId w:val="11"/>
  </w:num>
  <w:num w:numId="15" w16cid:durableId="1478064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8A"/>
    <w:rsid w:val="00004865"/>
    <w:rsid w:val="00013061"/>
    <w:rsid w:val="00094ABD"/>
    <w:rsid w:val="00124F11"/>
    <w:rsid w:val="0013244F"/>
    <w:rsid w:val="00160952"/>
    <w:rsid w:val="00175825"/>
    <w:rsid w:val="00182651"/>
    <w:rsid w:val="00241839"/>
    <w:rsid w:val="00244D70"/>
    <w:rsid w:val="00255C64"/>
    <w:rsid w:val="00257EBD"/>
    <w:rsid w:val="00275277"/>
    <w:rsid w:val="00293D49"/>
    <w:rsid w:val="002A052C"/>
    <w:rsid w:val="002E74A4"/>
    <w:rsid w:val="002F5AEA"/>
    <w:rsid w:val="00344809"/>
    <w:rsid w:val="003B35B0"/>
    <w:rsid w:val="003B4D7B"/>
    <w:rsid w:val="003C4F9F"/>
    <w:rsid w:val="003C60F1"/>
    <w:rsid w:val="003E51B3"/>
    <w:rsid w:val="00424709"/>
    <w:rsid w:val="004C01B2"/>
    <w:rsid w:val="004D42F2"/>
    <w:rsid w:val="0055493E"/>
    <w:rsid w:val="0058685D"/>
    <w:rsid w:val="005A28D4"/>
    <w:rsid w:val="005C5F97"/>
    <w:rsid w:val="005E392E"/>
    <w:rsid w:val="005F1580"/>
    <w:rsid w:val="005F3ED8"/>
    <w:rsid w:val="0065484C"/>
    <w:rsid w:val="00655B49"/>
    <w:rsid w:val="00681D83"/>
    <w:rsid w:val="00685DE6"/>
    <w:rsid w:val="00686EDD"/>
    <w:rsid w:val="006900C2"/>
    <w:rsid w:val="006B30A9"/>
    <w:rsid w:val="006E0BA2"/>
    <w:rsid w:val="006E3646"/>
    <w:rsid w:val="007015F2"/>
    <w:rsid w:val="0070267E"/>
    <w:rsid w:val="00706E32"/>
    <w:rsid w:val="00726858"/>
    <w:rsid w:val="007546AF"/>
    <w:rsid w:val="00765934"/>
    <w:rsid w:val="007956D9"/>
    <w:rsid w:val="007E373C"/>
    <w:rsid w:val="0080198C"/>
    <w:rsid w:val="00815AD9"/>
    <w:rsid w:val="00892D08"/>
    <w:rsid w:val="00893791"/>
    <w:rsid w:val="008B6473"/>
    <w:rsid w:val="008E5A6D"/>
    <w:rsid w:val="008F32DF"/>
    <w:rsid w:val="008F4D20"/>
    <w:rsid w:val="00934690"/>
    <w:rsid w:val="00951B25"/>
    <w:rsid w:val="00983B74"/>
    <w:rsid w:val="00990263"/>
    <w:rsid w:val="009A4CCC"/>
    <w:rsid w:val="009D29B1"/>
    <w:rsid w:val="009E032B"/>
    <w:rsid w:val="009E280D"/>
    <w:rsid w:val="009E4B94"/>
    <w:rsid w:val="00A21217"/>
    <w:rsid w:val="00A57C03"/>
    <w:rsid w:val="00AB6E95"/>
    <w:rsid w:val="00AF1D02"/>
    <w:rsid w:val="00B00D92"/>
    <w:rsid w:val="00B20280"/>
    <w:rsid w:val="00B26B02"/>
    <w:rsid w:val="00B45561"/>
    <w:rsid w:val="00B63FFF"/>
    <w:rsid w:val="00BA70DF"/>
    <w:rsid w:val="00C178C8"/>
    <w:rsid w:val="00CA6392"/>
    <w:rsid w:val="00CB7B0C"/>
    <w:rsid w:val="00CC6322"/>
    <w:rsid w:val="00D046C1"/>
    <w:rsid w:val="00D847FC"/>
    <w:rsid w:val="00D96141"/>
    <w:rsid w:val="00DB31AF"/>
    <w:rsid w:val="00DE2B28"/>
    <w:rsid w:val="00E00762"/>
    <w:rsid w:val="00E13E89"/>
    <w:rsid w:val="00E5348A"/>
    <w:rsid w:val="00E84491"/>
    <w:rsid w:val="00EE6C03"/>
    <w:rsid w:val="00F30526"/>
    <w:rsid w:val="00F331F3"/>
    <w:rsid w:val="00F6526F"/>
    <w:rsid w:val="00F77B8B"/>
    <w:rsid w:val="00FA5704"/>
    <w:rsid w:val="00FB3176"/>
    <w:rsid w:val="00FC55B0"/>
    <w:rsid w:val="00FC7A5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798D"/>
  <w15:docId w15:val="{6257878D-D3E4-40AB-AA85-88FAC327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7"/>
        <w:szCs w:val="17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BD"/>
    <w:pPr>
      <w:spacing w:line="240" w:lineRule="auto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41839"/>
    <w:pPr>
      <w:keepNext/>
      <w:keepLines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rsid w:val="00241839"/>
    <w:pPr>
      <w:keepNext/>
      <w:keepLines/>
      <w:spacing w:before="12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41839"/>
    <w:rPr>
      <w:rFonts w:eastAsiaTheme="majorEastAsia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4183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F331F3"/>
    <w:rPr>
      <w:sz w:val="13"/>
    </w:rPr>
  </w:style>
  <w:style w:type="paragraph" w:customStyle="1" w:styleId="Template">
    <w:name w:val="Template"/>
    <w:uiPriority w:val="8"/>
    <w:semiHidden/>
    <w:rsid w:val="00F331F3"/>
    <w:pPr>
      <w:spacing w:line="180" w:lineRule="atLeast"/>
    </w:pPr>
    <w:rPr>
      <w:noProof/>
      <w:sz w:val="13"/>
    </w:rPr>
  </w:style>
  <w:style w:type="paragraph" w:customStyle="1" w:styleId="Template-Adresse">
    <w:name w:val="Template - Adresse"/>
    <w:basedOn w:val="Template"/>
    <w:uiPriority w:val="8"/>
    <w:semiHidden/>
    <w:rsid w:val="00F331F3"/>
    <w:pPr>
      <w:tabs>
        <w:tab w:val="left" w:pos="567"/>
      </w:tabs>
      <w:ind w:right="-1021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3"/>
    <w:rsid w:val="00D847FC"/>
    <w:pPr>
      <w:spacing w:before="260" w:after="260"/>
      <w:ind w:left="567" w:right="567"/>
    </w:pPr>
    <w:rPr>
      <w:b/>
      <w:iCs/>
      <w:color w:val="3787C8" w:themeColor="accent1"/>
      <w:sz w:val="20"/>
    </w:rPr>
  </w:style>
  <w:style w:type="character" w:customStyle="1" w:styleId="CitatTegn">
    <w:name w:val="Citat Tegn"/>
    <w:basedOn w:val="Standardskrifttypeiafsnit"/>
    <w:link w:val="Citat"/>
    <w:uiPriority w:val="3"/>
    <w:rsid w:val="00FC7A59"/>
    <w:rPr>
      <w:b/>
      <w:iCs/>
      <w:color w:val="3787C8" w:themeColor="accen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85DE6"/>
    <w:pPr>
      <w:spacing w:after="23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5484C"/>
    <w:pPr>
      <w:spacing w:line="230" w:lineRule="atLeast"/>
      <w:ind w:left="1531"/>
    </w:pPr>
    <w:rPr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331F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31F3"/>
    <w:rPr>
      <w:rFonts w:ascii="Tahoma" w:hAnsi="Tahoma" w:cs="Tahoma"/>
      <w:sz w:val="16"/>
      <w:szCs w:val="16"/>
    </w:rPr>
  </w:style>
  <w:style w:type="paragraph" w:customStyle="1" w:styleId="ModtagerAdresse">
    <w:name w:val="Modtager Adresse"/>
    <w:basedOn w:val="Normal"/>
    <w:uiPriority w:val="6"/>
    <w:semiHidden/>
    <w:rsid w:val="0065484C"/>
    <w:pPr>
      <w:spacing w:line="240" w:lineRule="atLeast"/>
    </w:pPr>
  </w:style>
  <w:style w:type="character" w:styleId="Hyperlink">
    <w:name w:val="Hyperlink"/>
    <w:basedOn w:val="Standardskrifttypeiafsnit"/>
    <w:rsid w:val="0065484C"/>
    <w:rPr>
      <w:color w:val="0000FF" w:themeColor="hyperlink"/>
      <w:u w:val="single"/>
    </w:rPr>
  </w:style>
  <w:style w:type="paragraph" w:customStyle="1" w:styleId="Tabel-Overskrift">
    <w:name w:val="Tabel - Overskrift"/>
    <w:basedOn w:val="Tabel"/>
    <w:uiPriority w:val="4"/>
    <w:rsid w:val="00D847FC"/>
    <w:rPr>
      <w:b/>
      <w:color w:val="FFFFFF" w:themeColor="background1"/>
    </w:rPr>
  </w:style>
  <w:style w:type="table" w:customStyle="1" w:styleId="DGI">
    <w:name w:val="DGI"/>
    <w:basedOn w:val="Tabel-Normal"/>
    <w:uiPriority w:val="99"/>
    <w:rsid w:val="00934690"/>
    <w:pPr>
      <w:ind w:left="113" w:right="113"/>
    </w:pPr>
    <w:rPr>
      <w:sz w:val="16"/>
    </w:rPr>
    <w:tblPr>
      <w:tblStyleRowBandSize w:val="1"/>
      <w:tblCellMar>
        <w:left w:w="0" w:type="dxa"/>
        <w:right w:w="0" w:type="dxa"/>
      </w:tblCellMar>
    </w:tblPr>
    <w:tblStylePr w:type="firstRow">
      <w:rPr>
        <w:b w:val="0"/>
        <w:color w:val="FFFFFF" w:themeColor="background1"/>
      </w:rPr>
      <w:tblPr/>
      <w:tcPr>
        <w:shd w:val="clear" w:color="auto" w:fill="3787C8" w:themeFill="accent1"/>
      </w:tcPr>
    </w:tblStylePr>
    <w:tblStylePr w:type="band1Horz">
      <w:pPr>
        <w:wordWrap/>
        <w:spacing w:beforeLines="0" w:before="0" w:beforeAutospacing="0" w:afterLines="0" w:after="0" w:afterAutospacing="0" w:line="230" w:lineRule="atLeast"/>
        <w:ind w:leftChars="0" w:left="113" w:rightChars="0" w:right="113"/>
      </w:pPr>
      <w:tblPr/>
      <w:tcPr>
        <w:shd w:val="clear" w:color="auto" w:fill="D7E6F4" w:themeFill="accent1" w:themeFillTint="33"/>
      </w:tcPr>
    </w:tblStylePr>
  </w:style>
  <w:style w:type="paragraph" w:styleId="Brdtekst">
    <w:name w:val="Body Text"/>
    <w:basedOn w:val="Normal"/>
    <w:link w:val="BrdtekstTegn"/>
    <w:rsid w:val="0058685D"/>
    <w:pPr>
      <w:spacing w:before="240" w:after="240"/>
    </w:pPr>
    <w:rPr>
      <w:rFonts w:eastAsia="Times New Roman" w:cs="Times New Roman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8685D"/>
    <w:rPr>
      <w:rFonts w:eastAsia="Times New Roman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99"/>
    <w:qFormat/>
    <w:rsid w:val="006E0BA2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175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enderjylland@dgi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steffen\Desktop\Brevskabelon_Bl&#229;.dotx" TargetMode="External"/></Relationships>
</file>

<file path=word/theme/theme1.xml><?xml version="1.0" encoding="utf-8"?>
<a:theme xmlns:a="http://schemas.openxmlformats.org/drawingml/2006/main" name="Office Theme">
  <a:themeElements>
    <a:clrScheme name="4. DGI Blå">
      <a:dk1>
        <a:sysClr val="windowText" lastClr="000000"/>
      </a:dk1>
      <a:lt1>
        <a:sysClr val="window" lastClr="FFFFFF"/>
      </a:lt1>
      <a:dk2>
        <a:srgbClr val="783C82"/>
      </a:dk2>
      <a:lt2>
        <a:srgbClr val="FFE600"/>
      </a:lt2>
      <a:accent1>
        <a:srgbClr val="3787C8"/>
      </a:accent1>
      <a:accent2>
        <a:srgbClr val="000000"/>
      </a:accent2>
      <a:accent3>
        <a:srgbClr val="73BEC3"/>
      </a:accent3>
      <a:accent4>
        <a:srgbClr val="D24119"/>
      </a:accent4>
      <a:accent5>
        <a:srgbClr val="64AF64"/>
      </a:accent5>
      <a:accent6>
        <a:srgbClr val="D228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79c7b77f-461d-48c4-8ee6-e1b2dbc53013" xsi:nil="true"/>
    <MimerDocPubDoc xmlns="79c7b77f-461d-48c4-8ee6-e1b2dbc53013">true</MimerDocPubDoc>
    <MimerDocId xmlns="79c7b77f-461d-48c4-8ee6-e1b2dbc53013">9cd065f5d0aa4ae1b7746cb376d3fe11</MimerDocId>
    <MimerDocumentType xmlns="79c7b77f-461d-48c4-8ee6-e1b2dbc53013" xsi:nil="true"/>
    <MimerExpirationDate xmlns="79c7b77f-461d-48c4-8ee6-e1b2dbc53013" xsi:nil="true"/>
  </documentManagement>
</p:properti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82A671DF22AA66439398B9550AACC844" ma:contentTypeVersion="8" ma:contentTypeDescription="Opret et nyt dokument." ma:contentTypeScope="" ma:versionID="f23a959e9bb65ec69b4d7c28d913dda6">
  <xsd:schema xmlns:xsd="http://www.w3.org/2001/XMLSchema" xmlns:xs="http://www.w3.org/2001/XMLSchema" xmlns:p="http://schemas.microsoft.com/office/2006/metadata/properties" xmlns:ns2="79c7b77f-461d-48c4-8ee6-e1b2dbc53013" targetNamespace="http://schemas.microsoft.com/office/2006/metadata/properties" ma:root="true" ma:fieldsID="ca999cc256a384ea479168282baea53c" ns2:_="">
    <xsd:import namespace="79c7b77f-461d-48c4-8ee6-e1b2dbc53013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b77f-461d-48c4-8ee6-e1b2dbc53013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772F4-5645-4070-BAAE-9540D8B048D6}"/>
</file>

<file path=customXml/itemProps2.xml><?xml version="1.0" encoding="utf-8"?>
<ds:datastoreItem xmlns:ds="http://schemas.openxmlformats.org/officeDocument/2006/customXml" ds:itemID="{2B6E4DA0-C3A6-4632-A8E6-E4B4F494D519}"/>
</file>

<file path=customXml/itemProps3.xml><?xml version="1.0" encoding="utf-8"?>
<ds:datastoreItem xmlns:ds="http://schemas.openxmlformats.org/officeDocument/2006/customXml" ds:itemID="{E8619EFA-A020-4A41-8D7B-A85732CAE9FC}"/>
</file>

<file path=customXml/itemProps4.xml><?xml version="1.0" encoding="utf-8"?>
<ds:datastoreItem xmlns:ds="http://schemas.openxmlformats.org/officeDocument/2006/customXml" ds:itemID="{6180A597-B657-472A-899A-66D33BD6B53B}"/>
</file>

<file path=docProps/app.xml><?xml version="1.0" encoding="utf-8"?>
<Properties xmlns="http://schemas.openxmlformats.org/officeDocument/2006/extended-properties" xmlns:vt="http://schemas.openxmlformats.org/officeDocument/2006/docPropsVTypes">
  <Template>Brevskabelon_Blå</Template>
  <TotalTime>5</TotalTime>
  <Pages>1</Pages>
  <Words>172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Brev</vt:lpstr>
    </vt:vector>
  </TitlesOfParts>
  <Company>DGI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Steffen Andersen</dc:creator>
  <cp:lastModifiedBy>Anna Mortensen</cp:lastModifiedBy>
  <cp:revision>2</cp:revision>
  <cp:lastPrinted>2018-11-07T10:50:00Z</cp:lastPrinted>
  <dcterms:created xsi:type="dcterms:W3CDTF">2024-11-11T10:28:00Z</dcterms:created>
  <dcterms:modified xsi:type="dcterms:W3CDTF">2024-11-11T10:28:00Z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0x0101002FC4A2EC31164BEC83D2656A73AEFD43008583CC0F728B45FF8E42817456CFDCB30082A671DF22AA66439398B9550AACC844</vt:lpwstr>
  </property>
  <property fmtid="{D5CDD505-2E9C-101B-9397-08002B2CF9AE}" pid="3" name="_dlc_DocIdItemGuid">
    <vt:lpwstr>efd43e6f-60c7-4694-b24d-a5eaa56c0e01</vt:lpwstr>
  </property>
  <property fmtid="{D5CDD505-2E9C-101B-9397-08002B2CF9AE}" pid="4" name="DGIActivity">
    <vt:lpwstr/>
  </property>
  <property fmtid="{D5CDD505-2E9C-101B-9397-08002B2CF9AE}" pid="5" name="TaxKeyword">
    <vt:lpwstr/>
  </property>
  <property fmtid="{D5CDD505-2E9C-101B-9397-08002B2CF9AE}" pid="6" name="DGIAdministrationCenter">
    <vt:lpwstr/>
  </property>
  <property fmtid="{D5CDD505-2E9C-101B-9397-08002B2CF9AE}" pid="7" name="DGIRelatedGroupNumbers">
    <vt:lpwstr/>
  </property>
  <property fmtid="{D5CDD505-2E9C-101B-9397-08002B2CF9AE}" pid="8" name="DGIEventNumbers">
    <vt:lpwstr/>
  </property>
  <property fmtid="{D5CDD505-2E9C-101B-9397-08002B2CF9AE}" pid="9" name="DGIGroupNumberTags">
    <vt:lpwstr/>
  </property>
</Properties>
</file>