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1839" w:rsidR="00B63FFF" w:rsidP="00241839" w:rsidRDefault="0058685D" w14:paraId="4ECE99D7" w14:textId="77777777">
      <w:pPr>
        <w:pStyle w:val="Overskrift1"/>
      </w:pPr>
      <w:r w:rsidRPr="00241839">
        <w:t>Ansøgningsskema</w:t>
      </w:r>
      <w:r w:rsidRPr="00241839" w:rsidR="00B63FFF">
        <w:t xml:space="preserve"> for foreninger</w:t>
      </w:r>
    </w:p>
    <w:p w:rsidRPr="00241839" w:rsidR="0058685D" w:rsidP="00241839" w:rsidRDefault="00241839" w14:paraId="06434386" w14:textId="5A094953">
      <w:r w:rsidRPr="00241839">
        <w:t>Ansøgning om o</w:t>
      </w:r>
      <w:r w:rsidRPr="00241839" w:rsidR="006E3646">
        <w:t xml:space="preserve">ptagelse i DGI </w:t>
      </w:r>
      <w:r w:rsidR="00175825">
        <w:t>Sønderjylland</w:t>
      </w:r>
    </w:p>
    <w:p w:rsidRPr="00241839" w:rsidR="006E0BA2" w:rsidP="00241839" w:rsidRDefault="006E0BA2" w14:paraId="2510F781" w14:textId="77777777"/>
    <w:tbl>
      <w:tblPr>
        <w:tblW w:w="0" w:type="auto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ook w:val="01E0" w:firstRow="1" w:lastRow="1" w:firstColumn="1" w:lastColumn="1" w:noHBand="0" w:noVBand="0"/>
      </w:tblPr>
      <w:tblGrid>
        <w:gridCol w:w="2638"/>
        <w:gridCol w:w="6990"/>
      </w:tblGrid>
      <w:tr w:rsidRPr="005914C5" w:rsidR="0058685D" w:rsidTr="006E0BA2" w14:paraId="24DE920C" w14:textId="77777777">
        <w:tc>
          <w:tcPr>
            <w:tcW w:w="2798" w:type="dxa"/>
            <w:tcBorders>
              <w:top w:val="single" w:color="auto" w:sz="4" w:space="0"/>
              <w:left w:val="single" w:color="auto" w:sz="4" w:space="0"/>
            </w:tcBorders>
          </w:tcPr>
          <w:p w:rsidRPr="00241839" w:rsidR="0058685D" w:rsidP="00241839" w:rsidRDefault="0058685D" w14:paraId="350707BE" w14:textId="77777777">
            <w:pPr>
              <w:pStyle w:val="Overskrift2"/>
            </w:pPr>
            <w:r w:rsidRPr="00241839">
              <w:t>Foreningens navn</w:t>
            </w:r>
          </w:p>
        </w:tc>
        <w:tc>
          <w:tcPr>
            <w:tcW w:w="7056" w:type="dxa"/>
            <w:tcBorders>
              <w:top w:val="single" w:color="auto" w:sz="4" w:space="0"/>
              <w:right w:val="single" w:color="auto" w:sz="4" w:space="0"/>
            </w:tcBorders>
          </w:tcPr>
          <w:p w:rsidRPr="00241839" w:rsidR="0058685D" w:rsidP="00241839" w:rsidRDefault="0058685D" w14:paraId="69C0CF53" w14:textId="77777777">
            <w:pPr>
              <w:spacing w:before="180" w:after="120"/>
              <w:rPr>
                <w:szCs w:val="18"/>
              </w:rPr>
            </w:pPr>
          </w:p>
        </w:tc>
      </w:tr>
      <w:tr w:rsidRPr="008131AF" w:rsidR="00257EBD" w:rsidTr="006E0BA2" w14:paraId="6C4A2589" w14:textId="77777777">
        <w:tc>
          <w:tcPr>
            <w:tcW w:w="2798" w:type="dxa"/>
            <w:tcBorders>
              <w:left w:val="single" w:color="auto" w:sz="4" w:space="0"/>
            </w:tcBorders>
          </w:tcPr>
          <w:p w:rsidR="00257EBD" w:rsidP="00257EBD" w:rsidRDefault="00257EBD" w14:paraId="19F07312" w14:textId="77777777">
            <w:pPr>
              <w:pStyle w:val="Overskrift2"/>
            </w:pPr>
            <w:r w:rsidRPr="00241839">
              <w:t xml:space="preserve">Foreningens </w:t>
            </w:r>
            <w:r>
              <w:t>adresse</w:t>
            </w:r>
          </w:p>
          <w:p w:rsidR="00257EBD" w:rsidP="00257EBD" w:rsidRDefault="00275277" w14:paraId="21BCE8B8" w14:textId="77777777">
            <w:r>
              <w:t>Primære fysiske mødested</w:t>
            </w:r>
          </w:p>
          <w:p w:rsidR="007956D9" w:rsidP="00257EBD" w:rsidRDefault="007956D9" w14:paraId="7757B905" w14:textId="77777777"/>
          <w:p w:rsidRPr="00257EBD" w:rsidR="007956D9" w:rsidP="00257EBD" w:rsidRDefault="007956D9" w14:paraId="0995A99C" w14:textId="6FE3EF2E">
            <w:r>
              <w:t>Desuden tlf. og mail, hvis de findes</w:t>
            </w:r>
          </w:p>
        </w:tc>
        <w:tc>
          <w:tcPr>
            <w:tcW w:w="7056" w:type="dxa"/>
            <w:tcBorders>
              <w:right w:val="single" w:color="auto" w:sz="4" w:space="0"/>
            </w:tcBorders>
          </w:tcPr>
          <w:p w:rsidRPr="008B6473" w:rsidR="00257EBD" w:rsidP="00257EBD" w:rsidRDefault="00257EBD" w14:paraId="40260A4F" w14:textId="77777777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  <w:lang w:val="en-US"/>
              </w:rPr>
            </w:pPr>
            <w:proofErr w:type="spellStart"/>
            <w:r w:rsidRPr="008B6473">
              <w:rPr>
                <w:sz w:val="18"/>
                <w:szCs w:val="18"/>
                <w:lang w:val="en-US"/>
              </w:rPr>
              <w:t>Adresse</w:t>
            </w:r>
            <w:proofErr w:type="spellEnd"/>
            <w:r w:rsidRPr="008B6473">
              <w:rPr>
                <w:sz w:val="18"/>
                <w:szCs w:val="18"/>
                <w:lang w:val="en-US"/>
              </w:rPr>
              <w:tab/>
            </w:r>
          </w:p>
          <w:p w:rsidRPr="008B6473" w:rsidR="00257EBD" w:rsidP="00257EBD" w:rsidRDefault="00257EBD" w14:paraId="0E66504B" w14:textId="77777777">
            <w:pPr>
              <w:pStyle w:val="Brdtekst"/>
              <w:tabs>
                <w:tab w:val="left" w:leader="underscore" w:pos="2307"/>
                <w:tab w:val="right" w:leader="underscore" w:pos="6560"/>
              </w:tabs>
              <w:spacing w:before="180" w:after="120"/>
              <w:rPr>
                <w:sz w:val="18"/>
                <w:szCs w:val="18"/>
                <w:lang w:val="en-US"/>
              </w:rPr>
            </w:pPr>
            <w:proofErr w:type="spellStart"/>
            <w:r w:rsidRPr="008B6473">
              <w:rPr>
                <w:sz w:val="18"/>
                <w:szCs w:val="18"/>
                <w:lang w:val="en-US"/>
              </w:rPr>
              <w:t>Postnr</w:t>
            </w:r>
            <w:proofErr w:type="spellEnd"/>
            <w:r w:rsidRPr="008B6473">
              <w:rPr>
                <w:sz w:val="18"/>
                <w:szCs w:val="18"/>
                <w:lang w:val="en-US"/>
              </w:rPr>
              <w:t>.</w:t>
            </w:r>
            <w:r w:rsidRPr="008B6473">
              <w:rPr>
                <w:sz w:val="18"/>
                <w:szCs w:val="18"/>
                <w:lang w:val="en-US"/>
              </w:rPr>
              <w:tab/>
            </w:r>
            <w:proofErr w:type="gramStart"/>
            <w:r w:rsidRPr="008B6473">
              <w:rPr>
                <w:sz w:val="18"/>
                <w:szCs w:val="18"/>
                <w:lang w:val="en-US"/>
              </w:rPr>
              <w:t>By</w:t>
            </w:r>
            <w:proofErr w:type="gramEnd"/>
            <w:r w:rsidRPr="008B6473">
              <w:rPr>
                <w:sz w:val="18"/>
                <w:szCs w:val="18"/>
                <w:lang w:val="en-US"/>
              </w:rPr>
              <w:tab/>
            </w:r>
          </w:p>
          <w:p w:rsidRPr="008B6473" w:rsidR="00257EBD" w:rsidP="00257EBD" w:rsidRDefault="00257EBD" w14:paraId="4D987194" w14:textId="0631B90F">
            <w:pPr>
              <w:pStyle w:val="Brdtekst"/>
              <w:tabs>
                <w:tab w:val="left" w:leader="underscore" w:pos="2307"/>
                <w:tab w:val="right" w:leader="underscore" w:pos="2449"/>
                <w:tab w:val="right" w:leader="underscore" w:pos="6560"/>
              </w:tabs>
              <w:spacing w:before="180" w:after="120"/>
              <w:rPr>
                <w:szCs w:val="18"/>
                <w:lang w:val="en-US"/>
              </w:rPr>
            </w:pPr>
            <w:proofErr w:type="spellStart"/>
            <w:r w:rsidRPr="008B6473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8B6473">
              <w:rPr>
                <w:sz w:val="18"/>
                <w:szCs w:val="18"/>
                <w:lang w:val="en-US"/>
              </w:rPr>
              <w:t>.</w:t>
            </w:r>
            <w:r w:rsidRPr="008B6473">
              <w:rPr>
                <w:sz w:val="18"/>
                <w:szCs w:val="18"/>
                <w:lang w:val="en-US"/>
              </w:rPr>
              <w:tab/>
            </w:r>
            <w:r w:rsidRPr="008B6473">
              <w:rPr>
                <w:sz w:val="18"/>
                <w:szCs w:val="18"/>
                <w:lang w:val="en-US"/>
              </w:rPr>
              <w:t>E-mail</w:t>
            </w:r>
            <w:r w:rsidRPr="008B6473">
              <w:rPr>
                <w:sz w:val="18"/>
                <w:szCs w:val="18"/>
                <w:lang w:val="en-US"/>
              </w:rPr>
              <w:tab/>
            </w:r>
          </w:p>
        </w:tc>
      </w:tr>
      <w:tr w:rsidRPr="005914C5" w:rsidR="00257EBD" w:rsidTr="006E0BA2" w14:paraId="78F77957" w14:textId="77777777">
        <w:tc>
          <w:tcPr>
            <w:tcW w:w="2798" w:type="dxa"/>
            <w:tcBorders>
              <w:left w:val="single" w:color="auto" w:sz="4" w:space="0"/>
            </w:tcBorders>
          </w:tcPr>
          <w:p w:rsidRPr="00241839" w:rsidR="00257EBD" w:rsidP="00257EBD" w:rsidRDefault="00257EBD" w14:paraId="6FF866FE" w14:textId="2057143A">
            <w:pPr>
              <w:pStyle w:val="Overskrift2"/>
            </w:pPr>
            <w:r w:rsidRPr="00241839">
              <w:t>Kommune</w:t>
            </w:r>
          </w:p>
        </w:tc>
        <w:tc>
          <w:tcPr>
            <w:tcW w:w="7056" w:type="dxa"/>
            <w:tcBorders>
              <w:right w:val="single" w:color="auto" w:sz="4" w:space="0"/>
            </w:tcBorders>
          </w:tcPr>
          <w:p w:rsidRPr="00241839" w:rsidR="00257EBD" w:rsidP="00257EBD" w:rsidRDefault="00257EBD" w14:paraId="27942260" w14:textId="00CF009C">
            <w:pPr>
              <w:spacing w:before="180" w:after="120"/>
              <w:rPr>
                <w:szCs w:val="18"/>
              </w:rPr>
            </w:pPr>
          </w:p>
        </w:tc>
      </w:tr>
      <w:tr w:rsidRPr="005914C5" w:rsidR="00257EBD" w:rsidTr="006E0BA2" w14:paraId="7CD88886" w14:textId="77777777">
        <w:tc>
          <w:tcPr>
            <w:tcW w:w="2798" w:type="dxa"/>
            <w:tcBorders>
              <w:left w:val="single" w:color="auto" w:sz="4" w:space="0"/>
            </w:tcBorders>
          </w:tcPr>
          <w:p w:rsidRPr="00241839" w:rsidR="00257EBD" w:rsidP="00257EBD" w:rsidRDefault="00257EBD" w14:paraId="738EF2C0" w14:textId="77777777">
            <w:pPr>
              <w:pStyle w:val="Overskrift2"/>
            </w:pPr>
            <w:r w:rsidRPr="00241839">
              <w:t>Hjemmeside</w:t>
            </w:r>
          </w:p>
        </w:tc>
        <w:tc>
          <w:tcPr>
            <w:tcW w:w="7056" w:type="dxa"/>
            <w:tcBorders>
              <w:right w:val="single" w:color="auto" w:sz="4" w:space="0"/>
            </w:tcBorders>
          </w:tcPr>
          <w:p w:rsidRPr="00241839" w:rsidR="00257EBD" w:rsidP="00257EBD" w:rsidRDefault="00257EBD" w14:paraId="4E03A4DD" w14:textId="77777777">
            <w:pPr>
              <w:spacing w:before="180" w:after="120"/>
              <w:rPr>
                <w:szCs w:val="18"/>
              </w:rPr>
            </w:pPr>
          </w:p>
        </w:tc>
      </w:tr>
      <w:tr w:rsidRPr="005914C5" w:rsidR="00257EBD" w:rsidTr="006E0BA2" w14:paraId="53F7AE3C" w14:textId="77777777">
        <w:tc>
          <w:tcPr>
            <w:tcW w:w="2798" w:type="dxa"/>
            <w:tcBorders>
              <w:left w:val="single" w:color="auto" w:sz="4" w:space="0"/>
            </w:tcBorders>
          </w:tcPr>
          <w:p w:rsidRPr="00241839" w:rsidR="00257EBD" w:rsidP="00257EBD" w:rsidRDefault="00257EBD" w14:paraId="19FA7F82" w14:textId="50A27A4A">
            <w:pPr>
              <w:pStyle w:val="Overskrift2"/>
            </w:pPr>
            <w:r w:rsidRPr="00241839">
              <w:t>Afdelinger/aktiviteter</w:t>
            </w:r>
          </w:p>
        </w:tc>
        <w:tc>
          <w:tcPr>
            <w:tcW w:w="7056" w:type="dxa"/>
            <w:tcBorders>
              <w:right w:val="single" w:color="auto" w:sz="4" w:space="0"/>
            </w:tcBorders>
          </w:tcPr>
          <w:p w:rsidRPr="00241839" w:rsidR="00257EBD" w:rsidP="00257EBD" w:rsidRDefault="00257EBD" w14:paraId="39FA5766" w14:textId="77777777">
            <w:pPr>
              <w:spacing w:before="180" w:after="120"/>
              <w:rPr>
                <w:szCs w:val="18"/>
              </w:rPr>
            </w:pPr>
          </w:p>
        </w:tc>
      </w:tr>
      <w:tr w:rsidRPr="005914C5" w:rsidR="00257EBD" w:rsidTr="006E0BA2" w14:paraId="492DD4A3" w14:textId="77777777">
        <w:tc>
          <w:tcPr>
            <w:tcW w:w="2798" w:type="dxa"/>
            <w:tcBorders>
              <w:left w:val="single" w:color="auto" w:sz="4" w:space="0"/>
            </w:tcBorders>
          </w:tcPr>
          <w:p w:rsidRPr="00241839" w:rsidR="00257EBD" w:rsidP="00257EBD" w:rsidRDefault="00257EBD" w14:paraId="506FDE9F" w14:textId="0E855F2B">
            <w:pPr>
              <w:pStyle w:val="Overskrift2"/>
            </w:pPr>
            <w:r>
              <w:t>Medlemstal</w:t>
            </w:r>
          </w:p>
        </w:tc>
        <w:tc>
          <w:tcPr>
            <w:tcW w:w="7056" w:type="dxa"/>
            <w:tcBorders>
              <w:right w:val="single" w:color="auto" w:sz="4" w:space="0"/>
            </w:tcBorders>
          </w:tcPr>
          <w:p w:rsidRPr="00241839" w:rsidR="00257EBD" w:rsidP="00257EBD" w:rsidRDefault="00257EBD" w14:paraId="6EBC4EF4" w14:textId="68FBFA59">
            <w:pPr>
              <w:spacing w:before="180" w:after="120"/>
              <w:rPr>
                <w:szCs w:val="18"/>
              </w:rPr>
            </w:pPr>
            <w:r>
              <w:rPr>
                <w:szCs w:val="18"/>
              </w:rPr>
              <w:t xml:space="preserve">Cirka antal: </w:t>
            </w:r>
          </w:p>
        </w:tc>
      </w:tr>
      <w:tr w:rsidRPr="005914C5" w:rsidR="00257EBD" w:rsidTr="006E0BA2" w14:paraId="14D05EB3" w14:textId="77777777">
        <w:tc>
          <w:tcPr>
            <w:tcW w:w="2798" w:type="dxa"/>
            <w:tcBorders>
              <w:left w:val="single" w:color="auto" w:sz="4" w:space="0"/>
              <w:bottom w:val="single" w:color="auto" w:sz="4" w:space="0"/>
            </w:tcBorders>
          </w:tcPr>
          <w:p w:rsidRPr="00241839" w:rsidR="00257EBD" w:rsidP="00257EBD" w:rsidRDefault="00257EBD" w14:paraId="5FE406E4" w14:textId="652196B1">
            <w:pPr>
              <w:pStyle w:val="Overskrift2"/>
            </w:pPr>
            <w:r>
              <w:t>Foreningen</w:t>
            </w:r>
            <w:r w:rsidR="008B6473">
              <w:t>s</w:t>
            </w:r>
            <w:r>
              <w:t xml:space="preserve"> alder</w:t>
            </w:r>
          </w:p>
        </w:tc>
        <w:tc>
          <w:tcPr>
            <w:tcW w:w="7056" w:type="dxa"/>
            <w:tcBorders>
              <w:bottom w:val="single" w:color="auto" w:sz="4" w:space="0"/>
              <w:right w:val="single" w:color="auto" w:sz="4" w:space="0"/>
            </w:tcBorders>
          </w:tcPr>
          <w:p w:rsidRPr="00241839" w:rsidR="00257EBD" w:rsidP="00257EBD" w:rsidRDefault="00257EBD" w14:paraId="49E94387" w14:textId="29CF1655">
            <w:pPr>
              <w:spacing w:before="180" w:after="120"/>
              <w:rPr>
                <w:szCs w:val="18"/>
              </w:rPr>
            </w:pPr>
            <w:r w:rsidRPr="00241839">
              <w:rPr>
                <w:szCs w:val="18"/>
              </w:rPr>
              <w:t xml:space="preserve">Foreningen er stiftet den: </w:t>
            </w:r>
          </w:p>
        </w:tc>
      </w:tr>
      <w:tr w:rsidRPr="005914C5" w:rsidR="00257EBD" w:rsidTr="006E0BA2" w14:paraId="11FB1622" w14:textId="77777777"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41839" w:rsidR="00257EBD" w:rsidP="00257EBD" w:rsidRDefault="00257EBD" w14:paraId="18CDA58A" w14:textId="35BF0A9A">
            <w:pPr>
              <w:pStyle w:val="Overskrift2"/>
            </w:pPr>
            <w:r w:rsidRPr="00241839">
              <w:t>Formand</w:t>
            </w:r>
          </w:p>
        </w:tc>
        <w:tc>
          <w:tcPr>
            <w:tcW w:w="7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1839" w:rsidR="00257EBD" w:rsidP="00257EBD" w:rsidRDefault="00257EBD" w14:paraId="24544E90" w14:textId="77777777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Navn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5156C354" w14:textId="77777777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Adresse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08903F44" w14:textId="77777777">
            <w:pPr>
              <w:pStyle w:val="Brdtekst"/>
              <w:tabs>
                <w:tab w:val="left" w:leader="underscore" w:pos="2307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Postnr.</w:t>
            </w:r>
            <w:r w:rsidRPr="00241839">
              <w:rPr>
                <w:sz w:val="18"/>
                <w:szCs w:val="18"/>
              </w:rPr>
              <w:tab/>
            </w:r>
            <w:r w:rsidRPr="00241839">
              <w:rPr>
                <w:sz w:val="18"/>
                <w:szCs w:val="18"/>
              </w:rPr>
              <w:t>By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27E731E9" w14:textId="77777777">
            <w:pPr>
              <w:pStyle w:val="Brdtekst"/>
              <w:tabs>
                <w:tab w:val="left" w:leader="underscore" w:pos="2307"/>
                <w:tab w:val="right" w:leader="underscore" w:pos="2449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Tlf.</w:t>
            </w:r>
            <w:r w:rsidRPr="00241839">
              <w:rPr>
                <w:sz w:val="18"/>
                <w:szCs w:val="18"/>
              </w:rPr>
              <w:tab/>
            </w:r>
            <w:r w:rsidRPr="00241839">
              <w:rPr>
                <w:sz w:val="18"/>
                <w:szCs w:val="18"/>
              </w:rPr>
              <w:t>E-mail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20D7CDB3" w14:textId="3BF8F3FD">
            <w:pPr>
              <w:pStyle w:val="Brdtekst"/>
              <w:tabs>
                <w:tab w:val="right" w:leader="underscore" w:pos="3014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ødselsdato</w:t>
            </w:r>
            <w:r w:rsidRPr="00241839">
              <w:rPr>
                <w:sz w:val="18"/>
                <w:szCs w:val="18"/>
              </w:rPr>
              <w:tab/>
            </w:r>
          </w:p>
        </w:tc>
      </w:tr>
      <w:tr w:rsidRPr="005914C5" w:rsidR="00257EBD" w:rsidTr="006E0BA2" w14:paraId="75FB4E45" w14:textId="77777777"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41839" w:rsidR="00257EBD" w:rsidP="00257EBD" w:rsidRDefault="00257EBD" w14:paraId="688CE27A" w14:textId="77777777">
            <w:pPr>
              <w:pStyle w:val="Overskrift2"/>
            </w:pPr>
            <w:r w:rsidRPr="00241839">
              <w:t>Kasserer</w:t>
            </w:r>
          </w:p>
        </w:tc>
        <w:tc>
          <w:tcPr>
            <w:tcW w:w="7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1839" w:rsidR="00257EBD" w:rsidP="00257EBD" w:rsidRDefault="00257EBD" w14:paraId="7FD95123" w14:textId="77777777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Navn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4F0A9E5B" w14:textId="77777777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Adresse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6569DF99" w14:textId="77777777">
            <w:pPr>
              <w:pStyle w:val="Brdtekst"/>
              <w:tabs>
                <w:tab w:val="left" w:leader="underscore" w:pos="2307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Postnr.</w:t>
            </w:r>
            <w:r w:rsidRPr="00241839">
              <w:rPr>
                <w:sz w:val="18"/>
                <w:szCs w:val="18"/>
              </w:rPr>
              <w:tab/>
            </w:r>
            <w:r w:rsidRPr="00241839">
              <w:rPr>
                <w:sz w:val="18"/>
                <w:szCs w:val="18"/>
              </w:rPr>
              <w:t>By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64E1A334" w14:textId="77777777">
            <w:pPr>
              <w:pStyle w:val="Brdtekst"/>
              <w:tabs>
                <w:tab w:val="left" w:leader="underscore" w:pos="2307"/>
                <w:tab w:val="right" w:leader="underscore" w:pos="2449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Tlf.</w:t>
            </w:r>
            <w:r w:rsidRPr="00241839">
              <w:rPr>
                <w:sz w:val="18"/>
                <w:szCs w:val="18"/>
              </w:rPr>
              <w:tab/>
            </w:r>
            <w:r w:rsidRPr="00241839">
              <w:rPr>
                <w:sz w:val="18"/>
                <w:szCs w:val="18"/>
              </w:rPr>
              <w:t>E-mail</w:t>
            </w:r>
            <w:r w:rsidRPr="00241839">
              <w:rPr>
                <w:sz w:val="18"/>
                <w:szCs w:val="18"/>
              </w:rPr>
              <w:tab/>
            </w:r>
          </w:p>
          <w:p w:rsidRPr="00241839" w:rsidR="00257EBD" w:rsidP="00257EBD" w:rsidRDefault="00257EBD" w14:paraId="29B3E8EB" w14:textId="05F2CB1D">
            <w:pPr>
              <w:pStyle w:val="Brdtekst"/>
              <w:tabs>
                <w:tab w:val="right" w:leader="underscore" w:pos="3014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ødselsdato</w:t>
            </w:r>
            <w:r w:rsidRPr="00241839">
              <w:rPr>
                <w:sz w:val="18"/>
                <w:szCs w:val="18"/>
              </w:rPr>
              <w:tab/>
            </w:r>
          </w:p>
        </w:tc>
      </w:tr>
      <w:tr w:rsidRPr="005914C5" w:rsidR="00257EBD" w:rsidTr="006E0BA2" w14:paraId="2FC46C0D" w14:textId="77777777"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41839" w:rsidR="00257EBD" w:rsidP="00257EBD" w:rsidRDefault="00257EBD" w14:paraId="44F6912C" w14:textId="10967814">
            <w:pPr>
              <w:pStyle w:val="Overskrift2"/>
            </w:pPr>
            <w:r w:rsidRPr="00241839">
              <w:t>Hvorfor søges om medlemskab af DGI?</w:t>
            </w:r>
          </w:p>
        </w:tc>
        <w:tc>
          <w:tcPr>
            <w:tcW w:w="7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1839" w:rsidR="00257EBD" w:rsidP="00257EBD" w:rsidRDefault="00257EBD" w14:paraId="422C123C" w14:textId="77EE57E6">
            <w:pPr>
              <w:spacing w:before="180" w:after="120"/>
              <w:rPr>
                <w:szCs w:val="18"/>
              </w:rPr>
            </w:pPr>
            <w:r>
              <w:rPr>
                <w:szCs w:val="18"/>
              </w:rPr>
              <w:br/>
            </w:r>
          </w:p>
        </w:tc>
      </w:tr>
      <w:tr w:rsidRPr="005914C5" w:rsidR="00257EBD" w:rsidTr="006E0BA2" w14:paraId="191307F9" w14:textId="77777777">
        <w:trPr>
          <w:trHeight w:val="416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41839" w:rsidR="00257EBD" w:rsidP="00257EBD" w:rsidRDefault="00257EBD" w14:paraId="1D7209EA" w14:textId="5B63A867">
            <w:pPr>
              <w:pStyle w:val="Overskrift2"/>
            </w:pPr>
            <w:r w:rsidRPr="00241839">
              <w:t>Andre informationer</w:t>
            </w:r>
          </w:p>
        </w:tc>
        <w:tc>
          <w:tcPr>
            <w:tcW w:w="7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1839" w:rsidR="00257EBD" w:rsidP="00257EBD" w:rsidRDefault="00257EBD" w14:paraId="3AF30BA8" w14:textId="77777777">
            <w:pPr>
              <w:spacing w:before="180" w:after="120"/>
              <w:rPr>
                <w:szCs w:val="18"/>
              </w:rPr>
            </w:pPr>
          </w:p>
        </w:tc>
      </w:tr>
      <w:tr w:rsidRPr="005914C5" w:rsidR="00257EBD" w:rsidTr="006E0BA2" w14:paraId="12B269CB" w14:textId="77777777"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41839" w:rsidR="00257EBD" w:rsidP="00257EBD" w:rsidRDefault="00257EBD" w14:paraId="5C1D5ACC" w14:textId="10D2E040">
            <w:pPr>
              <w:pStyle w:val="Overskrift2"/>
            </w:pPr>
            <w:r w:rsidRPr="00241839">
              <w:t>Indsendelsesdato</w:t>
            </w:r>
          </w:p>
        </w:tc>
        <w:tc>
          <w:tcPr>
            <w:tcW w:w="7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1839" w:rsidR="00257EBD" w:rsidP="00257EBD" w:rsidRDefault="00257EBD" w14:paraId="6D312DAE" w14:textId="77777777">
            <w:pPr>
              <w:spacing w:before="180" w:after="120"/>
              <w:rPr>
                <w:szCs w:val="18"/>
              </w:rPr>
            </w:pPr>
          </w:p>
        </w:tc>
      </w:tr>
    </w:tbl>
    <w:p w:rsidRPr="00241839" w:rsidR="0058685D" w:rsidP="00241839" w:rsidRDefault="0058685D" w14:paraId="5D2E60E7" w14:textId="145B8BBB">
      <w:pPr>
        <w:pStyle w:val="Overskrift3"/>
      </w:pPr>
      <w:r w:rsidRPr="00241839">
        <w:t xml:space="preserve">Forudsætninger for optagelse i DGI </w:t>
      </w:r>
      <w:r w:rsidR="00175825">
        <w:t>Sønder</w:t>
      </w:r>
      <w:r w:rsidRPr="00241839">
        <w:t>jylland:</w:t>
      </w:r>
    </w:p>
    <w:p w:rsidRPr="00241839" w:rsidR="0058685D" w:rsidP="00257EBD" w:rsidRDefault="0058685D" w14:paraId="574856A2" w14:textId="34F0E887">
      <w:pPr>
        <w:pStyle w:val="Opstilling-punkttegn"/>
      </w:pPr>
      <w:r w:rsidRPr="00241839">
        <w:t xml:space="preserve">Foreningen skal have et formål, der er dækket af DGI </w:t>
      </w:r>
      <w:r w:rsidR="00175825">
        <w:t>Sønder</w:t>
      </w:r>
      <w:r w:rsidRPr="00241839">
        <w:t>jyllands formålsparagraf</w:t>
      </w:r>
    </w:p>
    <w:p w:rsidRPr="00241839" w:rsidR="0058685D" w:rsidP="00257EBD" w:rsidRDefault="0058685D" w14:paraId="0D306117" w14:textId="77777777">
      <w:pPr>
        <w:pStyle w:val="Opstilling-punkttegn"/>
      </w:pPr>
      <w:r w:rsidRPr="00241839">
        <w:t>Foreningen skal være juridisk og økonomisk selvstændig</w:t>
      </w:r>
    </w:p>
    <w:p w:rsidRPr="00241839" w:rsidR="0058685D" w:rsidP="00257EBD" w:rsidRDefault="0058685D" w14:paraId="140979D6" w14:textId="77777777">
      <w:pPr>
        <w:pStyle w:val="Opstilling-punkttegn"/>
      </w:pPr>
      <w:r w:rsidRPr="00241839">
        <w:t>Foreningen skal have en demokratisk opbygning</w:t>
      </w:r>
    </w:p>
    <w:p w:rsidRPr="00241839" w:rsidR="0058685D" w:rsidP="00257EBD" w:rsidRDefault="0058685D" w14:paraId="4A93CF59" w14:textId="3D088B9F">
      <w:pPr>
        <w:pStyle w:val="Opstilling-punkttegn"/>
      </w:pPr>
      <w:r w:rsidRPr="00241839">
        <w:t xml:space="preserve">Foreningens opløsningsparagraf skal være i overensstemmelse med folkeoplysningslovens bestemmelser på området, fx skal </w:t>
      </w:r>
      <w:proofErr w:type="gramStart"/>
      <w:r w:rsidRPr="00241839">
        <w:t>en eventuelt formue</w:t>
      </w:r>
      <w:proofErr w:type="gramEnd"/>
      <w:r w:rsidRPr="00241839">
        <w:t xml:space="preserve"> ved foreningens opløsning gå til almennyttige/</w:t>
      </w:r>
      <w:r w:rsidRPr="00241839" w:rsidR="00241839">
        <w:t xml:space="preserve"> </w:t>
      </w:r>
      <w:r w:rsidRPr="00241839">
        <w:t>folkeoplysende formål</w:t>
      </w:r>
    </w:p>
    <w:p w:rsidRPr="00257EBD" w:rsidR="004D42F2" w:rsidP="003E51B3" w:rsidRDefault="0058685D" w14:paraId="3F2B799C" w14:textId="4FEE5BAD">
      <w:pPr>
        <w:spacing w:before="120" w:after="60"/>
      </w:pPr>
      <w:r w:rsidRPr="00257EBD">
        <w:t xml:space="preserve">Ansøgningen </w:t>
      </w:r>
      <w:r w:rsidRPr="00257EBD">
        <w:rPr>
          <w:b/>
        </w:rPr>
        <w:t>vedlagt foreningens vedtægter</w:t>
      </w:r>
      <w:r w:rsidRPr="00257EBD">
        <w:t xml:space="preserve"> sendes til DGI </w:t>
      </w:r>
      <w:r w:rsidR="00175825">
        <w:t>Sønder</w:t>
      </w:r>
      <w:r w:rsidRPr="00257EBD">
        <w:t xml:space="preserve">jylland på </w:t>
      </w:r>
      <w:hyperlink w:history="1" r:id="rId11">
        <w:r w:rsidRPr="00F66432" w:rsidR="00175825">
          <w:rPr>
            <w:rStyle w:val="Hyperlink"/>
          </w:rPr>
          <w:t>soenderjylland@dgi.dk</w:t>
        </w:r>
      </w:hyperlink>
      <w:r w:rsidR="00175825">
        <w:t xml:space="preserve"> </w:t>
      </w:r>
    </w:p>
    <w:p w:rsidRPr="00257EBD" w:rsidR="00E00762" w:rsidP="00257EBD" w:rsidRDefault="00E00762" w14:paraId="62A74262" w14:textId="129F826B">
      <w:pPr>
        <w:spacing w:before="60" w:after="60"/>
      </w:pPr>
      <w:r w:rsidRPr="00257EBD">
        <w:t xml:space="preserve">Hurtigst muligt efter modtagelse vil </w:t>
      </w:r>
      <w:r w:rsidRPr="00257EBD" w:rsidR="00D046C1">
        <w:t xml:space="preserve">ansøgningen </w:t>
      </w:r>
      <w:r w:rsidR="00175825">
        <w:t>vil DGI Sønderjylland</w:t>
      </w:r>
      <w:r w:rsidRPr="00257EBD">
        <w:t xml:space="preserve"> træffe beslutning om optagelse.</w:t>
      </w:r>
    </w:p>
    <w:sectPr w:rsidRPr="00257EBD" w:rsidR="00E00762" w:rsidSect="002752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814" w:right="1134" w:bottom="567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D34" w:rsidP="009E4B94" w:rsidRDefault="00622D34" w14:paraId="4E718309" w14:textId="77777777">
      <w:r>
        <w:separator/>
      </w:r>
    </w:p>
  </w:endnote>
  <w:endnote w:type="continuationSeparator" w:id="0">
    <w:p w:rsidR="00622D34" w:rsidP="009E4B94" w:rsidRDefault="00622D34" w14:paraId="2A9FDC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F18" w:rsidRDefault="00887F18" w14:paraId="603624F2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1D83" w:rsidR="00681D83" w:rsidRDefault="00F331F3" w14:paraId="3F2B79A4" w14:textId="2411D45C">
    <w:pPr>
      <w:pStyle w:val="Sidefod"/>
    </w:pPr>
    <w:r>
      <w:rPr>
        <w:rStyle w:val="Sidetal"/>
      </w:rPr>
      <w:t>Sid</w:t>
    </w:r>
    <w:r w:rsidRPr="00094ABD">
      <w:rPr>
        <w:rStyle w:val="Sidetal"/>
      </w:rPr>
      <w:t xml:space="preserve">e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="00257EBD">
      <w:rPr>
        <w:rStyle w:val="Sidetal"/>
        <w:noProof/>
      </w:rPr>
      <w:t>2</w:t>
    </w:r>
    <w:r w:rsidRPr="00094ABD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A052C" w:rsidR="0065484C" w:rsidP="002A052C" w:rsidRDefault="002A052C" w14:paraId="3F2B79A6" w14:textId="0671E5AB">
    <w:pPr>
      <w:pStyle w:val="Template-Adresse"/>
      <w:rPr>
        <w:sz w:val="14"/>
        <w:szCs w:val="14"/>
      </w:rPr>
    </w:pPr>
    <w:r>
      <w:rPr>
        <w:b/>
        <w:sz w:val="14"/>
        <w:szCs w:val="14"/>
      </w:rPr>
      <w:t xml:space="preserve">DGI </w:t>
    </w:r>
    <w:r w:rsidR="00175825">
      <w:rPr>
        <w:b/>
        <w:sz w:val="14"/>
        <w:szCs w:val="14"/>
      </w:rPr>
      <w:t>Sønder</w:t>
    </w:r>
    <w:r>
      <w:rPr>
        <w:b/>
        <w:sz w:val="14"/>
        <w:szCs w:val="14"/>
      </w:rPr>
      <w:t>jylland</w:t>
    </w:r>
    <w:r>
      <w:rPr>
        <w:sz w:val="14"/>
        <w:szCs w:val="14"/>
      </w:rPr>
      <w:t xml:space="preserve"> | </w:t>
    </w:r>
    <w:r w:rsidR="00887F18">
      <w:rPr>
        <w:sz w:val="14"/>
        <w:szCs w:val="14"/>
      </w:rPr>
      <w:t>Brundtlandparken 2</w:t>
    </w:r>
    <w:r>
      <w:rPr>
        <w:sz w:val="14"/>
        <w:szCs w:val="14"/>
      </w:rPr>
      <w:t xml:space="preserve"> | </w:t>
    </w:r>
    <w:r w:rsidR="00175825">
      <w:rPr>
        <w:sz w:val="14"/>
        <w:szCs w:val="14"/>
      </w:rPr>
      <w:t>6</w:t>
    </w:r>
    <w:r w:rsidR="00887F18">
      <w:rPr>
        <w:sz w:val="14"/>
        <w:szCs w:val="14"/>
      </w:rPr>
      <w:t>520 Toftlund</w:t>
    </w:r>
    <w:r>
      <w:rPr>
        <w:sz w:val="14"/>
        <w:szCs w:val="14"/>
      </w:rPr>
      <w:t xml:space="preserve"> | Tlf. 79</w:t>
    </w:r>
    <w:r w:rsidR="00175825">
      <w:rPr>
        <w:sz w:val="14"/>
        <w:szCs w:val="14"/>
      </w:rPr>
      <w:t xml:space="preserve"> </w:t>
    </w:r>
    <w:r>
      <w:rPr>
        <w:sz w:val="14"/>
        <w:szCs w:val="14"/>
      </w:rPr>
      <w:t>40 4</w:t>
    </w:r>
    <w:r w:rsidR="00175825">
      <w:rPr>
        <w:sz w:val="14"/>
        <w:szCs w:val="14"/>
      </w:rPr>
      <w:t xml:space="preserve">5 </w:t>
    </w:r>
    <w:r>
      <w:rPr>
        <w:sz w:val="14"/>
        <w:szCs w:val="14"/>
      </w:rPr>
      <w:t xml:space="preserve">00 | </w:t>
    </w:r>
    <w:r w:rsidR="00175825">
      <w:rPr>
        <w:sz w:val="14"/>
        <w:szCs w:val="14"/>
      </w:rPr>
      <w:t>soender</w:t>
    </w:r>
    <w:r>
      <w:rPr>
        <w:sz w:val="14"/>
        <w:szCs w:val="14"/>
      </w:rPr>
      <w:t>jylland@dgi.dk | www.dgi.dk/</w:t>
    </w:r>
    <w:r w:rsidR="00175825">
      <w:rPr>
        <w:sz w:val="14"/>
        <w:szCs w:val="14"/>
      </w:rPr>
      <w:t>soenderjylland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D34" w:rsidP="009E4B94" w:rsidRDefault="00622D34" w14:paraId="6C01537A" w14:textId="77777777">
      <w:r>
        <w:separator/>
      </w:r>
    </w:p>
  </w:footnote>
  <w:footnote w:type="continuationSeparator" w:id="0">
    <w:p w:rsidR="00622D34" w:rsidP="009E4B94" w:rsidRDefault="00622D34" w14:paraId="4AF2E2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F18" w:rsidRDefault="00887F18" w14:paraId="03410939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42F2" w:rsidR="002F5AEA" w:rsidP="3CBEBD03" w:rsidRDefault="004D42F2" w14:paraId="3F2B79A2" w14:textId="37D2661F" w14:noSpellErr="1">
    <w:pPr>
      <w:pStyle w:val="Sidehoved"/>
      <w:jc w:val="right"/>
    </w:pPr>
    <w:r w:rsidR="7F7DD989">
      <mc:AlternateContent>
        <mc:Choice Requires="wps">
          <w:drawing>
            <wp:inline wp14:anchorId="16B81CBC" wp14:editId="58586936">
              <wp:extent cx="5242560" cy="505460"/>
              <wp:effectExtent l="0" t="0" r="0" b="8890"/>
              <wp:docPr id="1863756131" name="Rectangle 9"/>
              <wp:cNvGraphicFramePr/>
              <a:graphic>
                <a:graphicData xmlns:a="http://schemas.openxmlformats.org/drawingml/2006/main"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242560" cy="5054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/>
      </mc:AlternateContent>
    </w:r>
    <w:r w:rsidR="7F7DD989">
      <w:drawing>
        <wp:anchor distT="0" distB="0" distL="114300" distR="114300" simplePos="0" relativeHeight="251658240" behindDoc="0" locked="0" layoutInCell="1" allowOverlap="1" wp14:editId="2CBFD550" wp14:anchorId="3F2B79A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23925" cy="568287"/>
          <wp:effectExtent l="0" t="0" r="0" b="3810"/>
          <wp:wrapNone/>
          <wp:docPr id="4" name="Picture 4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568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331F3" w:rsidRDefault="004D42F2" w14:paraId="3F2B79A5" w14:noSpellErr="1" w14:textId="0DE9D3E4">
    <w:pPr>
      <w:pStyle w:val="Sidehoved"/>
    </w:pPr>
    <w:r w:rsidR="005E392E">
      <w:rPr>
        <w:noProof/>
        <w:lang w:eastAsia="da-DK"/>
      </w:rPr>
      <w:drawing>
        <wp:anchor distT="0" distB="0" distL="114300" distR="114300" simplePos="0" relativeHeight="251653120" behindDoc="0" locked="0" layoutInCell="1" allowOverlap="1" wp14:anchorId="3F2B79AF" wp14:editId="3F2B79B0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5B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2B79B1" wp14:editId="264329F1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172075" cy="539750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xmlns:a="http://schemas.openxmlformats.org/drawingml/2006/main"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172075" cy="539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8A02C03">
            <v:rect id="Rectangle 9" style="position:absolute;margin-left:410.85pt;margin-top:0;width:462.05pt;height:42.5pt;z-index:25165516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spid="_x0000_s1026" fillcolor="#3787c8 [3204]" stroked="f" strokeweight="2pt" w14:anchorId="17E478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">
              <v:fill type="gradient" color2="#c1d9ee [1012]" colors="0 #3787c8;32113f #91bde1;1 #f5f8fd" angle="90" focus="100%" rotate="t"/>
              <w10:wrap anchorx="margin" anchory="page"/>
            </v:rect>
          </w:pict>
        </mc:Fallback>
      </mc:AlternateContent>
    </w:r>
    <w:r w:rsidR="6FF4FD79">
      <w:drawing>
        <wp:inline wp14:editId="5800258F" wp14:anchorId="3F2B79AD">
          <wp:extent cx="4832559" cy="543600"/>
          <wp:effectExtent l="0" t="0" r="6350" b="8890"/>
          <wp:docPr id="1" name="Picture 1" descr="U:\DGI\Jobs\4514_DGI brevskabelon\Received\work\DGI TopGrafik(jaa).emf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559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C74334"/>
    <w:multiLevelType w:val="hybridMultilevel"/>
    <w:tmpl w:val="A99C4AD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4924AC"/>
    <w:multiLevelType w:val="hybridMultilevel"/>
    <w:tmpl w:val="47C013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C21868"/>
    <w:multiLevelType w:val="hybridMultilevel"/>
    <w:tmpl w:val="E0EEAE9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FA622D38"/>
    <w:lvl w:ilvl="0">
      <w:start w:val="1"/>
      <w:numFmt w:val="bullet"/>
      <w:pStyle w:val="Opstilling-punkttegn"/>
      <w:lvlText w:val=""/>
      <w:lvlJc w:val="left"/>
      <w:pPr>
        <w:ind w:left="181" w:hanging="181"/>
      </w:pPr>
      <w:rPr>
        <w:rFonts w:hint="default" w:ascii="Wingdings" w:hAnsi="Wingdings"/>
        <w:color w:val="3787C8" w:themeColor="accent1"/>
      </w:rPr>
    </w:lvl>
    <w:lvl w:ilvl="1">
      <w:start w:val="1"/>
      <w:numFmt w:val="bullet"/>
      <w:lvlText w:val=""/>
      <w:lvlJc w:val="left"/>
      <w:pPr>
        <w:ind w:left="362" w:hanging="181"/>
      </w:pPr>
      <w:rPr>
        <w:rFonts w:hint="default" w:ascii="Wingdings" w:hAnsi="Wingdings"/>
        <w:color w:val="3787C8" w:themeColor="accent1"/>
      </w:rPr>
    </w:lvl>
    <w:lvl w:ilvl="2">
      <w:start w:val="1"/>
      <w:numFmt w:val="bullet"/>
      <w:lvlText w:val="–"/>
      <w:lvlJc w:val="left"/>
      <w:pPr>
        <w:ind w:left="543" w:hanging="181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724" w:hanging="181"/>
      </w:pPr>
      <w:rPr>
        <w:rFonts w:hint="default" w:ascii="Calibri" w:hAnsi="Calibri"/>
        <w:color w:val="auto"/>
      </w:rPr>
    </w:lvl>
    <w:lvl w:ilvl="4">
      <w:start w:val="1"/>
      <w:numFmt w:val="bullet"/>
      <w:lvlText w:val="–"/>
      <w:lvlJc w:val="left"/>
      <w:pPr>
        <w:ind w:left="905" w:hanging="181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1086" w:hanging="181"/>
      </w:pPr>
      <w:rPr>
        <w:rFonts w:hint="default" w:ascii="Calibri" w:hAnsi="Calibri"/>
        <w:color w:val="auto"/>
      </w:rPr>
    </w:lvl>
    <w:lvl w:ilvl="6">
      <w:start w:val="1"/>
      <w:numFmt w:val="bullet"/>
      <w:lvlText w:val="–"/>
      <w:lvlJc w:val="left"/>
      <w:pPr>
        <w:ind w:left="1267" w:hanging="181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1448" w:hanging="181"/>
      </w:pPr>
      <w:rPr>
        <w:rFonts w:hint="default" w:ascii="Calibri" w:hAnsi="Calibri"/>
        <w:color w:val="auto"/>
      </w:rPr>
    </w:lvl>
    <w:lvl w:ilvl="8">
      <w:start w:val="1"/>
      <w:numFmt w:val="bullet"/>
      <w:lvlText w:val="–"/>
      <w:lvlJc w:val="left"/>
      <w:pPr>
        <w:ind w:left="1629" w:hanging="181"/>
      </w:pPr>
      <w:rPr>
        <w:rFonts w:hint="default" w:ascii="Calibri" w:hAnsi="Calibri"/>
        <w:color w:val="auto"/>
      </w:rPr>
    </w:lvl>
  </w:abstractNum>
  <w:num w:numId="1" w16cid:durableId="1478886079">
    <w:abstractNumId w:val="13"/>
  </w:num>
  <w:num w:numId="2" w16cid:durableId="928932040">
    <w:abstractNumId w:val="7"/>
  </w:num>
  <w:num w:numId="3" w16cid:durableId="1885554339">
    <w:abstractNumId w:val="6"/>
  </w:num>
  <w:num w:numId="4" w16cid:durableId="632247350">
    <w:abstractNumId w:val="5"/>
  </w:num>
  <w:num w:numId="5" w16cid:durableId="257562990">
    <w:abstractNumId w:val="4"/>
  </w:num>
  <w:num w:numId="6" w16cid:durableId="782918908">
    <w:abstractNumId w:val="12"/>
  </w:num>
  <w:num w:numId="7" w16cid:durableId="1335960356">
    <w:abstractNumId w:val="3"/>
  </w:num>
  <w:num w:numId="8" w16cid:durableId="1393235730">
    <w:abstractNumId w:val="2"/>
  </w:num>
  <w:num w:numId="9" w16cid:durableId="45034950">
    <w:abstractNumId w:val="1"/>
  </w:num>
  <w:num w:numId="10" w16cid:durableId="1803184876">
    <w:abstractNumId w:val="0"/>
  </w:num>
  <w:num w:numId="11" w16cid:durableId="1143154354">
    <w:abstractNumId w:val="8"/>
  </w:num>
  <w:num w:numId="12" w16cid:durableId="539900533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75219104">
    <w:abstractNumId w:val="10"/>
  </w:num>
  <w:num w:numId="14" w16cid:durableId="599483960">
    <w:abstractNumId w:val="11"/>
  </w:num>
  <w:num w:numId="15" w16cid:durableId="147806404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8A"/>
    <w:rsid w:val="00004865"/>
    <w:rsid w:val="00013061"/>
    <w:rsid w:val="00094ABD"/>
    <w:rsid w:val="00124F11"/>
    <w:rsid w:val="0013244F"/>
    <w:rsid w:val="00160952"/>
    <w:rsid w:val="00175825"/>
    <w:rsid w:val="00182651"/>
    <w:rsid w:val="00241839"/>
    <w:rsid w:val="00244D70"/>
    <w:rsid w:val="00255C64"/>
    <w:rsid w:val="00257EBD"/>
    <w:rsid w:val="00275277"/>
    <w:rsid w:val="00293D49"/>
    <w:rsid w:val="002A052C"/>
    <w:rsid w:val="002E74A4"/>
    <w:rsid w:val="002F5AEA"/>
    <w:rsid w:val="00344809"/>
    <w:rsid w:val="00351CCD"/>
    <w:rsid w:val="003B35B0"/>
    <w:rsid w:val="003B4D7B"/>
    <w:rsid w:val="003C4F9F"/>
    <w:rsid w:val="003C60F1"/>
    <w:rsid w:val="003E51B3"/>
    <w:rsid w:val="00424709"/>
    <w:rsid w:val="004C01B2"/>
    <w:rsid w:val="004D42F2"/>
    <w:rsid w:val="0055493E"/>
    <w:rsid w:val="0058685D"/>
    <w:rsid w:val="005A28D4"/>
    <w:rsid w:val="005C5F97"/>
    <w:rsid w:val="005E392E"/>
    <w:rsid w:val="005F1580"/>
    <w:rsid w:val="005F3ED8"/>
    <w:rsid w:val="00622D34"/>
    <w:rsid w:val="0065484C"/>
    <w:rsid w:val="00655B49"/>
    <w:rsid w:val="00681D83"/>
    <w:rsid w:val="00685DE6"/>
    <w:rsid w:val="00686EDD"/>
    <w:rsid w:val="006900C2"/>
    <w:rsid w:val="006B30A9"/>
    <w:rsid w:val="006E0BA2"/>
    <w:rsid w:val="006E3646"/>
    <w:rsid w:val="007015F2"/>
    <w:rsid w:val="0070267E"/>
    <w:rsid w:val="00706E32"/>
    <w:rsid w:val="00726858"/>
    <w:rsid w:val="007546AF"/>
    <w:rsid w:val="00765934"/>
    <w:rsid w:val="007956D9"/>
    <w:rsid w:val="007E373C"/>
    <w:rsid w:val="0080198C"/>
    <w:rsid w:val="008131AF"/>
    <w:rsid w:val="00815AD9"/>
    <w:rsid w:val="00887F18"/>
    <w:rsid w:val="00892D08"/>
    <w:rsid w:val="00893791"/>
    <w:rsid w:val="008B6473"/>
    <w:rsid w:val="008E5A6D"/>
    <w:rsid w:val="008F32DF"/>
    <w:rsid w:val="008F4D20"/>
    <w:rsid w:val="00934690"/>
    <w:rsid w:val="00951B25"/>
    <w:rsid w:val="00983B74"/>
    <w:rsid w:val="00990263"/>
    <w:rsid w:val="009A4CCC"/>
    <w:rsid w:val="009D29B1"/>
    <w:rsid w:val="009E032B"/>
    <w:rsid w:val="009E280D"/>
    <w:rsid w:val="009E4B94"/>
    <w:rsid w:val="00A21217"/>
    <w:rsid w:val="00A57C03"/>
    <w:rsid w:val="00AB6E95"/>
    <w:rsid w:val="00AF1D02"/>
    <w:rsid w:val="00B00D92"/>
    <w:rsid w:val="00B20280"/>
    <w:rsid w:val="00B26B02"/>
    <w:rsid w:val="00B45561"/>
    <w:rsid w:val="00B63FFF"/>
    <w:rsid w:val="00B74A33"/>
    <w:rsid w:val="00BA70DF"/>
    <w:rsid w:val="00C178C8"/>
    <w:rsid w:val="00CA6392"/>
    <w:rsid w:val="00CB7B0C"/>
    <w:rsid w:val="00CC6322"/>
    <w:rsid w:val="00D046C1"/>
    <w:rsid w:val="00D22B3A"/>
    <w:rsid w:val="00D847FC"/>
    <w:rsid w:val="00D96141"/>
    <w:rsid w:val="00DB31AF"/>
    <w:rsid w:val="00DE2B28"/>
    <w:rsid w:val="00E00762"/>
    <w:rsid w:val="00E13E89"/>
    <w:rsid w:val="00E34475"/>
    <w:rsid w:val="00E5348A"/>
    <w:rsid w:val="00E84491"/>
    <w:rsid w:val="00EE6C03"/>
    <w:rsid w:val="00F30526"/>
    <w:rsid w:val="00F331F3"/>
    <w:rsid w:val="00F36A39"/>
    <w:rsid w:val="00F6526F"/>
    <w:rsid w:val="00F77B8B"/>
    <w:rsid w:val="00FA5704"/>
    <w:rsid w:val="00FB3176"/>
    <w:rsid w:val="00FB7DBB"/>
    <w:rsid w:val="00FC55B0"/>
    <w:rsid w:val="00FC7A59"/>
    <w:rsid w:val="00FE2C9C"/>
    <w:rsid w:val="2E5DB6E0"/>
    <w:rsid w:val="3CBEBD03"/>
    <w:rsid w:val="6A818257"/>
    <w:rsid w:val="6FF4FD79"/>
    <w:rsid w:val="7F7DD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798D"/>
  <w15:docId w15:val="{6257878D-D3E4-40AB-AA85-88FAC3277A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HAnsi" w:cstheme="minorBidi"/>
        <w:sz w:val="17"/>
        <w:szCs w:val="17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9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21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EBD"/>
    <w:pPr>
      <w:spacing w:line="240" w:lineRule="auto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41839"/>
    <w:pPr>
      <w:keepNext/>
      <w:keepLines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rsid w:val="00241839"/>
    <w:pPr>
      <w:keepNext/>
      <w:keepLines/>
      <w:spacing w:before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SidehovedTegn" w:customStyle="1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SidefodTegn" w:customStyle="1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styleId="Overskrift1Tegn" w:customStyle="1">
    <w:name w:val="Overskrift 1 Tegn"/>
    <w:basedOn w:val="Standardskrifttypeiafsnit"/>
    <w:link w:val="Overskrift1"/>
    <w:uiPriority w:val="1"/>
    <w:rsid w:val="00241839"/>
    <w:rPr>
      <w:rFonts w:eastAsiaTheme="majorEastAsia" w:cstheme="majorBidi"/>
      <w:b/>
      <w:bCs/>
      <w:sz w:val="24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1"/>
    <w:rsid w:val="00241839"/>
    <w:rPr>
      <w:rFonts w:eastAsiaTheme="majorEastAsia" w:cstheme="majorBidi"/>
      <w:b/>
      <w:bCs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1"/>
    <w:rsid w:val="002E74A4"/>
    <w:rPr>
      <w:rFonts w:eastAsiaTheme="majorEastAsia" w:cstheme="majorBidi"/>
      <w:b/>
      <w:bCs/>
    </w:rPr>
  </w:style>
  <w:style w:type="character" w:styleId="Overskrift4Tegn" w:customStyle="1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styleId="Overskrift5Tegn" w:customStyle="1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styleId="Overskrift6Tegn" w:customStyle="1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styleId="Overskrift7Tegn" w:customStyle="1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styleId="Overskrift8Tegn" w:customStyle="1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styleId="Overskrift9Tegn" w:customStyle="1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styleId="TitelTegn" w:customStyle="1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styleId="UndertitelTegn" w:customStyle="1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styleId="StrktcitatTegn" w:customStyle="1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color="7F7F7F" w:themeColor="text1" w:themeTint="80" w:sz="2" w:space="10"/>
        <w:left w:val="single" w:color="7F7F7F" w:themeColor="text1" w:themeTint="80" w:sz="2" w:space="10"/>
        <w:bottom w:val="single" w:color="7F7F7F" w:themeColor="text1" w:themeTint="80" w:sz="2" w:space="10"/>
        <w:right w:val="single" w:color="7F7F7F" w:themeColor="text1" w:themeTint="80" w:sz="2" w:space="1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F331F3"/>
    <w:rPr>
      <w:sz w:val="13"/>
    </w:rPr>
  </w:style>
  <w:style w:type="paragraph" w:styleId="Template" w:customStyle="1">
    <w:name w:val="Template"/>
    <w:uiPriority w:val="8"/>
    <w:semiHidden/>
    <w:rsid w:val="00F331F3"/>
    <w:pPr>
      <w:spacing w:line="180" w:lineRule="atLeast"/>
    </w:pPr>
    <w:rPr>
      <w:noProof/>
      <w:sz w:val="13"/>
    </w:rPr>
  </w:style>
  <w:style w:type="paragraph" w:styleId="Template-Adresse" w:customStyle="1">
    <w:name w:val="Template - Adresse"/>
    <w:basedOn w:val="Template"/>
    <w:uiPriority w:val="8"/>
    <w:semiHidden/>
    <w:rsid w:val="00F331F3"/>
    <w:pPr>
      <w:tabs>
        <w:tab w:val="left" w:pos="567"/>
      </w:tabs>
      <w:ind w:right="-1021"/>
    </w:pPr>
  </w:style>
  <w:style w:type="paragraph" w:styleId="Template-Virksomhedsnavn" w:customStyle="1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styleId="UnderskriftTegn" w:customStyle="1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styleId="Tabel" w:customStyle="1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styleId="Tabel-Tekst" w:customStyle="1">
    <w:name w:val="Tabel - Tekst"/>
    <w:basedOn w:val="Tabel"/>
    <w:uiPriority w:val="4"/>
    <w:rsid w:val="00424709"/>
  </w:style>
  <w:style w:type="paragraph" w:styleId="Tabel-TekstTotal" w:customStyle="1">
    <w:name w:val="Tabel - Tekst Total"/>
    <w:basedOn w:val="Tabel-Tekst"/>
    <w:uiPriority w:val="4"/>
    <w:rsid w:val="00424709"/>
    <w:rPr>
      <w:b/>
    </w:rPr>
  </w:style>
  <w:style w:type="paragraph" w:styleId="Tabel-Tal" w:customStyle="1">
    <w:name w:val="Tabel - Tal"/>
    <w:basedOn w:val="Tabel"/>
    <w:uiPriority w:val="4"/>
    <w:rsid w:val="00893791"/>
    <w:pPr>
      <w:jc w:val="right"/>
    </w:pPr>
  </w:style>
  <w:style w:type="paragraph" w:styleId="Tabel-TalTotal" w:customStyle="1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3"/>
    <w:rsid w:val="00D847FC"/>
    <w:pPr>
      <w:spacing w:before="260" w:after="260"/>
      <w:ind w:left="567" w:right="567"/>
    </w:pPr>
    <w:rPr>
      <w:b/>
      <w:iCs/>
      <w:color w:val="3787C8" w:themeColor="accent1"/>
      <w:sz w:val="20"/>
    </w:rPr>
  </w:style>
  <w:style w:type="character" w:styleId="CitatTegn" w:customStyle="1">
    <w:name w:val="Citat Tegn"/>
    <w:basedOn w:val="Standardskrifttypeiafsnit"/>
    <w:link w:val="Citat"/>
    <w:uiPriority w:val="3"/>
    <w:rsid w:val="00FC7A59"/>
    <w:rPr>
      <w:b/>
      <w:iCs/>
      <w:color w:val="3787C8" w:themeColor="accen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655B4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Heading" w:customStyle="1">
    <w:name w:val="Document Heading"/>
    <w:basedOn w:val="Normal"/>
    <w:uiPriority w:val="6"/>
    <w:semiHidden/>
    <w:rsid w:val="00685DE6"/>
    <w:pPr>
      <w:spacing w:after="230"/>
    </w:pPr>
    <w:rPr>
      <w:b/>
    </w:rPr>
  </w:style>
  <w:style w:type="paragraph" w:styleId="DocumentName" w:customStyle="1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styleId="Template-Dato" w:customStyle="1">
    <w:name w:val="Template - Dato"/>
    <w:basedOn w:val="Template"/>
    <w:uiPriority w:val="8"/>
    <w:semiHidden/>
    <w:rsid w:val="0065484C"/>
    <w:pPr>
      <w:spacing w:line="230" w:lineRule="atLeast"/>
      <w:ind w:left="1531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331F3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F331F3"/>
    <w:rPr>
      <w:rFonts w:ascii="Tahoma" w:hAnsi="Tahoma" w:cs="Tahoma"/>
      <w:sz w:val="16"/>
      <w:szCs w:val="16"/>
    </w:rPr>
  </w:style>
  <w:style w:type="paragraph" w:styleId="ModtagerAdresse" w:customStyle="1">
    <w:name w:val="Modtager Adresse"/>
    <w:basedOn w:val="Normal"/>
    <w:uiPriority w:val="6"/>
    <w:semiHidden/>
    <w:rsid w:val="0065484C"/>
    <w:pPr>
      <w:spacing w:line="240" w:lineRule="atLeast"/>
    </w:pPr>
  </w:style>
  <w:style w:type="character" w:styleId="Hyperlink">
    <w:name w:val="Hyperlink"/>
    <w:basedOn w:val="Standardskrifttypeiafsnit"/>
    <w:rsid w:val="0065484C"/>
    <w:rPr>
      <w:color w:val="0000FF" w:themeColor="hyperlink"/>
      <w:u w:val="single"/>
    </w:rPr>
  </w:style>
  <w:style w:type="paragraph" w:styleId="Tabel-Overskrift" w:customStyle="1">
    <w:name w:val="Tabel - Overskrift"/>
    <w:basedOn w:val="Tabel"/>
    <w:uiPriority w:val="4"/>
    <w:rsid w:val="00D847FC"/>
    <w:rPr>
      <w:b/>
      <w:color w:val="FFFFFF" w:themeColor="background1"/>
    </w:rPr>
  </w:style>
  <w:style w:type="table" w:styleId="DGI" w:customStyle="1">
    <w:name w:val="DGI"/>
    <w:basedOn w:val="Tabel-Normal"/>
    <w:uiPriority w:val="99"/>
    <w:rsid w:val="00934690"/>
    <w:pPr>
      <w:ind w:left="113" w:right="113"/>
    </w:pPr>
    <w:rPr>
      <w:sz w:val="16"/>
    </w:rPr>
    <w:tblPr>
      <w:tblStyleRowBandSize w:val="1"/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3787C8" w:themeFill="accent1"/>
      </w:tcPr>
    </w:tblStylePr>
    <w:tblStylePr w:type="band1Horz">
      <w:pPr>
        <w:wordWrap/>
        <w:spacing w:before="0" w:beforeLines="0" w:beforeAutospacing="0" w:after="0" w:afterLines="0" w:afterAutospacing="0" w:line="230" w:lineRule="atLeast"/>
        <w:ind w:left="113" w:leftChars="0" w:right="113" w:rightChars="0"/>
      </w:pPr>
      <w:tblPr/>
      <w:tcPr>
        <w:shd w:val="clear" w:color="auto" w:fill="D7E6F4" w:themeFill="accent1" w:themeFillTint="33"/>
      </w:tcPr>
    </w:tblStylePr>
  </w:style>
  <w:style w:type="paragraph" w:styleId="Brdtekst">
    <w:name w:val="Body Text"/>
    <w:basedOn w:val="Normal"/>
    <w:link w:val="BrdtekstTegn"/>
    <w:rsid w:val="0058685D"/>
    <w:pPr>
      <w:spacing w:before="240" w:after="240"/>
    </w:pPr>
    <w:rPr>
      <w:rFonts w:eastAsia="Times New Roman" w:cs="Times New Roman"/>
      <w:sz w:val="20"/>
      <w:szCs w:val="20"/>
      <w:lang w:eastAsia="da-DK"/>
    </w:rPr>
  </w:style>
  <w:style w:type="character" w:styleId="BrdtekstTegn" w:customStyle="1">
    <w:name w:val="Brødtekst Tegn"/>
    <w:basedOn w:val="Standardskrifttypeiafsnit"/>
    <w:link w:val="Brdtekst"/>
    <w:rsid w:val="0058685D"/>
    <w:rPr>
      <w:rFonts w:eastAsia="Times New Roman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99"/>
    <w:qFormat/>
    <w:rsid w:val="006E0BA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175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oenderjylland@dgi.d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footnotes" Target="footnotes.xml" Id="rI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emf" Id="rId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steffen\Desktop\Brevskabelon_Bl&#229;.dotx" TargetMode="External"/></Relationships>
</file>

<file path=word/theme/theme1.xml><?xml version="1.0" encoding="utf-8"?>
<a:theme xmlns:a="http://schemas.openxmlformats.org/drawingml/2006/main" name="Office Theme">
  <a:themeElements>
    <a:clrScheme name="4. DGI Blå">
      <a:dk1>
        <a:sysClr val="windowText" lastClr="000000"/>
      </a:dk1>
      <a:lt1>
        <a:sysClr val="window" lastClr="FFFFFF"/>
      </a:lt1>
      <a:dk2>
        <a:srgbClr val="783C82"/>
      </a:dk2>
      <a:lt2>
        <a:srgbClr val="FFE600"/>
      </a:lt2>
      <a:accent1>
        <a:srgbClr val="3787C8"/>
      </a:accent1>
      <a:accent2>
        <a:srgbClr val="000000"/>
      </a:accent2>
      <a:accent3>
        <a:srgbClr val="73BEC3"/>
      </a:accent3>
      <a:accent4>
        <a:srgbClr val="D24119"/>
      </a:accent4>
      <a:accent5>
        <a:srgbClr val="64AF64"/>
      </a:accent5>
      <a:accent6>
        <a:srgbClr val="D228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c75d2-46c7-457e-93c5-f6c62938df6f" xsi:nil="true"/>
    <lcf76f155ced4ddcb4097134ff3c332f xmlns="c205bebc-88fb-43e3-8fa6-50a602f95b12">
      <Terms xmlns="http://schemas.microsoft.com/office/infopath/2007/PartnerControls"/>
    </lcf76f155ced4ddcb4097134ff3c332f>
    <StatensArkiv xmlns="e47b5b1b-1096-4530-9e08-46f4857cfee6">false</StatensArki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GIDocument" ma:contentTypeID="0x010100AA9900393F14F741BB1E0DF50549A25400CB8DFDA47F19A94386A5921CC95C4368" ma:contentTypeVersion="16" ma:contentTypeDescription="Opret et nyt dokument." ma:contentTypeScope="" ma:versionID="ce0675fb02db82070e0931d663455483">
  <xsd:schema xmlns:xsd="http://www.w3.org/2001/XMLSchema" xmlns:xs="http://www.w3.org/2001/XMLSchema" xmlns:p="http://schemas.microsoft.com/office/2006/metadata/properties" xmlns:ns2="e47b5b1b-1096-4530-9e08-46f4857cfee6" xmlns:ns3="c205bebc-88fb-43e3-8fa6-50a602f95b12" xmlns:ns4="8f8c75d2-46c7-457e-93c5-f6c62938df6f" targetNamespace="http://schemas.microsoft.com/office/2006/metadata/properties" ma:root="true" ma:fieldsID="6635de4c63307e7f0b3de12e1e159422" ns2:_="" ns3:_="" ns4:_="">
    <xsd:import namespace="e47b5b1b-1096-4530-9e08-46f4857cfee6"/>
    <xsd:import namespace="c205bebc-88fb-43e3-8fa6-50a602f95b12"/>
    <xsd:import namespace="8f8c75d2-46c7-457e-93c5-f6c62938df6f"/>
    <xsd:element name="properties">
      <xsd:complexType>
        <xsd:sequence>
          <xsd:element name="documentManagement">
            <xsd:complexType>
              <xsd:all>
                <xsd:element ref="ns2:StatensArkiv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5b1b-1096-4530-9e08-46f4857cfee6" elementFormDefault="qualified">
    <xsd:import namespace="http://schemas.microsoft.com/office/2006/documentManagement/types"/>
    <xsd:import namespace="http://schemas.microsoft.com/office/infopath/2007/PartnerControls"/>
    <xsd:element name="StatensArkiv" ma:index="8" nillable="true" ma:displayName="StatensArkiv" ma:default="0" ma:internalName="StatensArk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5bebc-88fb-43e3-8fa6-50a602f95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0647fb50-0e8b-4fa5-8511-701b1f6c4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75d2-46c7-457e-93c5-f6c62938df6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41c486-37fb-4172-baaf-4131cc3b0e6b}" ma:internalName="TaxCatchAll" ma:showField="CatchAllData" ma:web="8f8c75d2-46c7-457e-93c5-f6c62938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9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10003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Props1.xml><?xml version="1.0" encoding="utf-8"?>
<ds:datastoreItem xmlns:ds="http://schemas.openxmlformats.org/officeDocument/2006/customXml" ds:itemID="{2B6E4DA0-C3A6-4632-A8E6-E4B4F494D519}">
  <ds:schemaRefs>
    <ds:schemaRef ds:uri="http://purl.org/dc/dcmitype/"/>
    <ds:schemaRef ds:uri="http://www.w3.org/XML/1998/namespace"/>
    <ds:schemaRef ds:uri="http://purl.org/dc/elements/1.1/"/>
    <ds:schemaRef ds:uri="79c7b77f-461d-48c4-8ee6-e1b2dbc5301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1772F4-5645-4070-BAAE-9540D8B04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B27DD-5FE1-4881-988B-9F4E08E931A4}"/>
</file>

<file path=customXml/itemProps4.xml><?xml version="1.0" encoding="utf-8"?>
<ds:datastoreItem xmlns:ds="http://schemas.openxmlformats.org/officeDocument/2006/customXml" ds:itemID="{E8619EFA-A020-4A41-8D7B-A85732CAE9FC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Brevskabelon_Blå</ap:Template>
  <ap:Application>Microsoft Word for the web</ap:Application>
  <ap:DocSecurity>0</ap:DocSecurity>
  <ap:ScaleCrop>false</ap:ScaleCrop>
  <ap:Company>DGI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Steffen Andersen</dc:creator>
  <lastModifiedBy>Katrine Gregersen</lastModifiedBy>
  <revision>6</revision>
  <lastPrinted>2025-07-07T13:10:00.0000000Z</lastPrinted>
  <dcterms:created xsi:type="dcterms:W3CDTF">2025-10-06T11:18:00.0000000Z</dcterms:created>
  <dcterms:modified xsi:type="dcterms:W3CDTF">2025-11-04T08:55:46.0120059Z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0x010100AA9900393F14F741BB1E0DF50549A25400CB8DFDA47F19A94386A5921CC95C4368</vt:lpwstr>
  </property>
  <property fmtid="{D5CDD505-2E9C-101B-9397-08002B2CF9AE}" pid="3" name="_dlc_DocIdItemGuid">
    <vt:lpwstr>efd43e6f-60c7-4694-b24d-a5eaa56c0e01</vt:lpwstr>
  </property>
  <property fmtid="{D5CDD505-2E9C-101B-9397-08002B2CF9AE}" pid="4" name="DGIActivity">
    <vt:lpwstr/>
  </property>
  <property fmtid="{D5CDD505-2E9C-101B-9397-08002B2CF9AE}" pid="5" name="TaxKeyword">
    <vt:lpwstr/>
  </property>
  <property fmtid="{D5CDD505-2E9C-101B-9397-08002B2CF9AE}" pid="6" name="DGIAdministrationCenter">
    <vt:lpwstr/>
  </property>
  <property fmtid="{D5CDD505-2E9C-101B-9397-08002B2CF9AE}" pid="7" name="DGIRelatedGroupNumbers">
    <vt:lpwstr/>
  </property>
  <property fmtid="{D5CDD505-2E9C-101B-9397-08002B2CF9AE}" pid="8" name="DGIEventNumbers">
    <vt:lpwstr/>
  </property>
  <property fmtid="{D5CDD505-2E9C-101B-9397-08002B2CF9AE}" pid="9" name="DGIGroupNumberTags">
    <vt:lpwstr/>
  </property>
  <property fmtid="{D5CDD505-2E9C-101B-9397-08002B2CF9AE}" pid="11" name="docLang">
    <vt:lpwstr>da</vt:lpwstr>
  </property>
  <property fmtid="{D5CDD505-2E9C-101B-9397-08002B2CF9AE}" pid="12" name="MediaServiceImageTags">
    <vt:lpwstr/>
  </property>
</Properties>
</file>